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5C06" w14:paraId="26E801B9" w14:textId="77777777" w:rsidTr="00CE5C06">
        <w:tc>
          <w:tcPr>
            <w:tcW w:w="4785" w:type="dxa"/>
          </w:tcPr>
          <w:p w14:paraId="6BB89DFD" w14:textId="77777777" w:rsidR="00CE5C06" w:rsidRDefault="00CE5C06" w:rsidP="00767143">
            <w:pPr>
              <w:tabs>
                <w:tab w:val="left" w:pos="5954"/>
              </w:tabs>
              <w:rPr>
                <w:bCs/>
                <w:color w:val="444444"/>
                <w:spacing w:val="-2"/>
              </w:rPr>
            </w:pPr>
            <w:r w:rsidRPr="00CE5C06">
              <w:rPr>
                <w:bCs/>
                <w:color w:val="444444"/>
                <w:spacing w:val="-2"/>
              </w:rPr>
              <w:t>Принято</w:t>
            </w:r>
          </w:p>
          <w:p w14:paraId="5CCA8CEB" w14:textId="77777777" w:rsidR="00CE5C06" w:rsidRDefault="00CE5C06" w:rsidP="00CE5C06">
            <w:pPr>
              <w:tabs>
                <w:tab w:val="left" w:pos="5954"/>
              </w:tabs>
              <w:rPr>
                <w:b/>
                <w:color w:val="444444"/>
                <w:spacing w:val="-2"/>
              </w:rPr>
            </w:pPr>
            <w:r w:rsidRPr="00CE5C06">
              <w:rPr>
                <w:bCs/>
                <w:color w:val="444444"/>
                <w:spacing w:val="-2"/>
              </w:rPr>
              <w:t>Советом Учреждения</w:t>
            </w:r>
            <w:r w:rsidRPr="00CE5C06">
              <w:rPr>
                <w:b/>
                <w:color w:val="444444"/>
                <w:spacing w:val="-2"/>
              </w:rPr>
              <w:t xml:space="preserve"> </w:t>
            </w:r>
          </w:p>
          <w:p w14:paraId="11DE64A9" w14:textId="77777777" w:rsidR="00CE5C06" w:rsidRDefault="00CE5C06" w:rsidP="00CE5C06">
            <w:pPr>
              <w:tabs>
                <w:tab w:val="left" w:pos="5954"/>
              </w:tabs>
              <w:rPr>
                <w:b/>
                <w:color w:val="444444"/>
                <w:spacing w:val="-2"/>
              </w:rPr>
            </w:pPr>
            <w:r w:rsidRPr="00CE5C06">
              <w:rPr>
                <w:bCs/>
                <w:color w:val="444444"/>
                <w:spacing w:val="-2"/>
              </w:rPr>
              <w:t>протокол № 4</w:t>
            </w:r>
            <w:r w:rsidRPr="00CE5C06">
              <w:rPr>
                <w:b/>
                <w:color w:val="444444"/>
                <w:spacing w:val="-2"/>
              </w:rPr>
              <w:t xml:space="preserve">    </w:t>
            </w:r>
          </w:p>
          <w:p w14:paraId="31ACB74F" w14:textId="5F7B52C6" w:rsidR="00CE5C06" w:rsidRPr="00CE5C06" w:rsidRDefault="00CE5C06" w:rsidP="00CE5C06">
            <w:pPr>
              <w:tabs>
                <w:tab w:val="left" w:pos="5954"/>
              </w:tabs>
              <w:rPr>
                <w:b/>
                <w:color w:val="444444"/>
                <w:spacing w:val="-2"/>
              </w:rPr>
            </w:pPr>
            <w:r w:rsidRPr="00CE5C06">
              <w:rPr>
                <w:bCs/>
                <w:color w:val="444444"/>
                <w:spacing w:val="-2"/>
              </w:rPr>
              <w:t>«03» марта</w:t>
            </w:r>
            <w:r w:rsidR="00996BC1">
              <w:rPr>
                <w:bCs/>
                <w:color w:val="444444"/>
                <w:spacing w:val="-2"/>
              </w:rPr>
              <w:t xml:space="preserve"> </w:t>
            </w:r>
            <w:r w:rsidRPr="00CE5C06">
              <w:rPr>
                <w:bCs/>
                <w:color w:val="444444"/>
                <w:spacing w:val="-2"/>
              </w:rPr>
              <w:t>2023г</w:t>
            </w:r>
            <w:r w:rsidRPr="00CE5C06">
              <w:rPr>
                <w:b/>
                <w:color w:val="444444"/>
                <w:spacing w:val="-2"/>
              </w:rPr>
              <w:t xml:space="preserve">                   </w:t>
            </w:r>
            <w:r>
              <w:rPr>
                <w:b/>
                <w:color w:val="444444"/>
                <w:spacing w:val="-2"/>
              </w:rPr>
              <w:t xml:space="preserve">                       </w:t>
            </w:r>
            <w:r w:rsidRPr="00CE5C06">
              <w:rPr>
                <w:b/>
                <w:color w:val="444444"/>
                <w:spacing w:val="-2"/>
              </w:rPr>
              <w:t xml:space="preserve">   </w:t>
            </w:r>
          </w:p>
        </w:tc>
        <w:tc>
          <w:tcPr>
            <w:tcW w:w="4786" w:type="dxa"/>
          </w:tcPr>
          <w:p w14:paraId="5E1F1969" w14:textId="266A619C" w:rsidR="00CE5C06" w:rsidRPr="00CE5C06" w:rsidRDefault="00CE5C06" w:rsidP="00CE5C06">
            <w:pPr>
              <w:shd w:val="clear" w:color="auto" w:fill="FFFFFF"/>
              <w:tabs>
                <w:tab w:val="left" w:pos="5954"/>
              </w:tabs>
              <w:rPr>
                <w:bCs/>
                <w:color w:val="444444"/>
                <w:spacing w:val="-2"/>
              </w:rPr>
            </w:pPr>
            <w:r>
              <w:rPr>
                <w:bCs/>
                <w:color w:val="444444"/>
                <w:spacing w:val="-2"/>
              </w:rPr>
              <w:t xml:space="preserve"> </w:t>
            </w:r>
            <w:r w:rsidRPr="00CE5C06">
              <w:rPr>
                <w:bCs/>
                <w:color w:val="444444"/>
                <w:spacing w:val="-2"/>
              </w:rPr>
              <w:t>Утверждаю</w:t>
            </w:r>
          </w:p>
          <w:p w14:paraId="3F7002F1" w14:textId="77777777" w:rsidR="00CE5C06" w:rsidRPr="00CE5C06" w:rsidRDefault="00CE5C06" w:rsidP="00CE5C06">
            <w:pPr>
              <w:shd w:val="clear" w:color="auto" w:fill="FFFFFF"/>
              <w:rPr>
                <w:bCs/>
                <w:color w:val="444444"/>
                <w:spacing w:val="-2"/>
              </w:rPr>
            </w:pPr>
            <w:r w:rsidRPr="00CE5C06">
              <w:rPr>
                <w:bCs/>
                <w:color w:val="444444"/>
                <w:spacing w:val="-2"/>
              </w:rPr>
              <w:t>Директор БОУ г. Омска</w:t>
            </w:r>
          </w:p>
          <w:p w14:paraId="4A01174F" w14:textId="7BE8BC87" w:rsidR="00CE5C06" w:rsidRDefault="00CE5C06" w:rsidP="00CE5C06">
            <w:pPr>
              <w:shd w:val="clear" w:color="auto" w:fill="FFFFFF"/>
              <w:rPr>
                <w:bCs/>
                <w:color w:val="444444"/>
                <w:spacing w:val="-2"/>
              </w:rPr>
            </w:pPr>
            <w:r w:rsidRPr="00CE5C06">
              <w:rPr>
                <w:bCs/>
                <w:color w:val="444444"/>
                <w:spacing w:val="-2"/>
              </w:rPr>
              <w:t xml:space="preserve">«Средняя общеобразовательная   школа №109 с углубленным                                                           </w:t>
            </w:r>
            <w:r>
              <w:rPr>
                <w:bCs/>
                <w:color w:val="444444"/>
                <w:spacing w:val="-2"/>
              </w:rPr>
              <w:t xml:space="preserve">                      </w:t>
            </w:r>
            <w:r w:rsidRPr="00CE5C06">
              <w:rPr>
                <w:bCs/>
                <w:color w:val="444444"/>
                <w:spacing w:val="-2"/>
              </w:rPr>
              <w:t xml:space="preserve"> изучением отдельных предметов»                                                 </w:t>
            </w:r>
            <w:r>
              <w:rPr>
                <w:bCs/>
                <w:color w:val="444444"/>
                <w:spacing w:val="-2"/>
              </w:rPr>
              <w:t xml:space="preserve">                       </w:t>
            </w:r>
            <w:r w:rsidRPr="00CE5C06">
              <w:rPr>
                <w:bCs/>
                <w:color w:val="444444"/>
                <w:spacing w:val="-2"/>
              </w:rPr>
              <w:t xml:space="preserve"> ________________Л.Ф. Щербакова                                                         </w:t>
            </w:r>
            <w:r>
              <w:rPr>
                <w:bCs/>
                <w:color w:val="444444"/>
                <w:spacing w:val="-2"/>
              </w:rPr>
              <w:t xml:space="preserve">                       </w:t>
            </w:r>
            <w:r w:rsidRPr="00CE5C06">
              <w:rPr>
                <w:bCs/>
                <w:color w:val="444444"/>
                <w:spacing w:val="-2"/>
              </w:rPr>
              <w:t xml:space="preserve"> Пр.</w:t>
            </w:r>
            <w:r w:rsidR="00996BC1">
              <w:rPr>
                <w:bCs/>
                <w:color w:val="444444"/>
                <w:spacing w:val="-2"/>
              </w:rPr>
              <w:t xml:space="preserve"> </w:t>
            </w:r>
            <w:r w:rsidRPr="00CE5C06">
              <w:rPr>
                <w:bCs/>
                <w:color w:val="444444"/>
                <w:spacing w:val="-2"/>
              </w:rPr>
              <w:t>№</w:t>
            </w:r>
            <w:r w:rsidR="00996BC1">
              <w:rPr>
                <w:bCs/>
                <w:color w:val="444444"/>
                <w:spacing w:val="-2"/>
              </w:rPr>
              <w:t xml:space="preserve"> </w:t>
            </w:r>
            <w:r w:rsidRPr="00CE5C06">
              <w:rPr>
                <w:bCs/>
                <w:color w:val="444444"/>
                <w:spacing w:val="-2"/>
              </w:rPr>
              <w:t>32/1 от «03» марта 2023 г.</w:t>
            </w:r>
          </w:p>
        </w:tc>
      </w:tr>
    </w:tbl>
    <w:p w14:paraId="6D876EDC" w14:textId="77777777" w:rsidR="00D2630F" w:rsidRDefault="00D2630F" w:rsidP="00D2630F">
      <w:pPr>
        <w:ind w:left="6237" w:right="-1"/>
        <w:jc w:val="both"/>
        <w:rPr>
          <w:bCs/>
          <w:sz w:val="18"/>
          <w:szCs w:val="18"/>
        </w:rPr>
      </w:pPr>
    </w:p>
    <w:p w14:paraId="4C12A375" w14:textId="3138DD1D" w:rsidR="00D2630F" w:rsidRPr="00D4117C" w:rsidRDefault="00D2630F" w:rsidP="00D2630F">
      <w:pPr>
        <w:ind w:left="6237" w:right="-1"/>
        <w:jc w:val="both"/>
        <w:rPr>
          <w:bCs/>
          <w:sz w:val="18"/>
          <w:szCs w:val="18"/>
        </w:rPr>
      </w:pPr>
      <w:r w:rsidRPr="00D4117C">
        <w:rPr>
          <w:bCs/>
          <w:sz w:val="18"/>
          <w:szCs w:val="18"/>
        </w:rPr>
        <w:t xml:space="preserve">Щербакова </w:t>
      </w:r>
      <w:bookmarkStart w:id="0" w:name="изучением_отдельных_предметов»"/>
      <w:bookmarkEnd w:id="0"/>
    </w:p>
    <w:p w14:paraId="021599DF" w14:textId="77777777" w:rsidR="00D2630F" w:rsidRPr="00D4117C" w:rsidRDefault="00D2630F" w:rsidP="00D2630F">
      <w:pPr>
        <w:ind w:left="6237" w:right="-1"/>
        <w:jc w:val="both"/>
        <w:rPr>
          <w:bCs/>
          <w:sz w:val="18"/>
          <w:szCs w:val="18"/>
        </w:rPr>
      </w:pPr>
      <w:r w:rsidRPr="00D4117C">
        <w:rPr>
          <w:bCs/>
          <w:sz w:val="18"/>
          <w:szCs w:val="18"/>
        </w:rPr>
        <w:t xml:space="preserve">Лариса </w:t>
      </w:r>
      <w:bookmarkStart w:id="1" w:name="___________________Л.Ф._Щербакова"/>
      <w:bookmarkEnd w:id="1"/>
    </w:p>
    <w:p w14:paraId="11BCB5BD" w14:textId="77777777" w:rsidR="00D2630F" w:rsidRPr="00D4117C" w:rsidRDefault="00D2630F" w:rsidP="00D2630F">
      <w:pPr>
        <w:ind w:left="6237" w:right="-1"/>
        <w:jc w:val="both"/>
        <w:rPr>
          <w:bCs/>
          <w:sz w:val="18"/>
          <w:szCs w:val="18"/>
        </w:rPr>
      </w:pPr>
      <w:r w:rsidRPr="00D4117C">
        <w:rPr>
          <w:bCs/>
          <w:sz w:val="18"/>
          <w:szCs w:val="18"/>
        </w:rPr>
        <w:t>Федоровна</w:t>
      </w:r>
    </w:p>
    <w:p w14:paraId="0F94D035" w14:textId="7457EA71" w:rsidR="00D2630F" w:rsidRPr="00D4117C" w:rsidRDefault="00D2630F" w:rsidP="00D2630F">
      <w:pPr>
        <w:ind w:left="6237" w:right="-1"/>
        <w:jc w:val="both"/>
        <w:rPr>
          <w:bCs/>
          <w:sz w:val="18"/>
          <w:szCs w:val="18"/>
        </w:rPr>
      </w:pPr>
    </w:p>
    <w:p w14:paraId="5B0442BD" w14:textId="77777777" w:rsidR="00D2630F" w:rsidRPr="00D4117C" w:rsidRDefault="00D2630F" w:rsidP="00D2630F">
      <w:pPr>
        <w:ind w:left="6237" w:right="-1"/>
        <w:jc w:val="both"/>
        <w:rPr>
          <w:bCs/>
          <w:sz w:val="18"/>
          <w:szCs w:val="18"/>
        </w:rPr>
      </w:pPr>
      <w:r w:rsidRPr="00D4117C">
        <w:rPr>
          <w:bCs/>
          <w:sz w:val="18"/>
          <w:szCs w:val="18"/>
        </w:rPr>
        <w:t xml:space="preserve">Подписано цифровой подписью: </w:t>
      </w:r>
    </w:p>
    <w:p w14:paraId="4D81436C" w14:textId="77777777" w:rsidR="00D2630F" w:rsidRPr="00D4117C" w:rsidRDefault="00D2630F" w:rsidP="00D2630F">
      <w:pPr>
        <w:ind w:left="6237" w:right="-1"/>
        <w:jc w:val="both"/>
        <w:rPr>
          <w:bCs/>
          <w:sz w:val="18"/>
          <w:szCs w:val="18"/>
        </w:rPr>
      </w:pPr>
      <w:r w:rsidRPr="00D4117C">
        <w:rPr>
          <w:bCs/>
          <w:sz w:val="18"/>
          <w:szCs w:val="18"/>
        </w:rPr>
        <w:t xml:space="preserve">Щербакова Лариса Федоровна </w:t>
      </w:r>
    </w:p>
    <w:p w14:paraId="73045C40" w14:textId="153E87E9" w:rsidR="00D2630F" w:rsidRPr="00D4117C" w:rsidRDefault="00D2630F" w:rsidP="00D2630F">
      <w:pPr>
        <w:ind w:left="6237" w:right="-1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Дата: 2023</w:t>
      </w:r>
      <w:r>
        <w:rPr>
          <w:bCs/>
          <w:sz w:val="18"/>
          <w:szCs w:val="18"/>
        </w:rPr>
        <w:t>.03.03</w:t>
      </w:r>
      <w:r w:rsidRPr="00D4117C">
        <w:rPr>
          <w:bCs/>
          <w:sz w:val="18"/>
          <w:szCs w:val="18"/>
        </w:rPr>
        <w:t xml:space="preserve"> </w:t>
      </w:r>
    </w:p>
    <w:p w14:paraId="0953F12C" w14:textId="05ADC78C" w:rsidR="00D2630F" w:rsidRPr="00D4117C" w:rsidRDefault="00D2630F" w:rsidP="00D2630F">
      <w:pPr>
        <w:ind w:left="6237" w:right="-1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12:55</w:t>
      </w:r>
      <w:r w:rsidRPr="00D4117C">
        <w:rPr>
          <w:bCs/>
          <w:sz w:val="18"/>
          <w:szCs w:val="18"/>
        </w:rPr>
        <w:t>:24+06'00'</w:t>
      </w:r>
    </w:p>
    <w:p w14:paraId="01DB31CB" w14:textId="1FD45E9B" w:rsidR="00CE5C06" w:rsidRPr="00CE5C06" w:rsidRDefault="00CE5C06" w:rsidP="00CE5C06">
      <w:pPr>
        <w:shd w:val="clear" w:color="auto" w:fill="FFFFFF"/>
        <w:rPr>
          <w:bCs/>
          <w:color w:val="444444"/>
          <w:spacing w:val="-2"/>
        </w:rPr>
      </w:pPr>
    </w:p>
    <w:p w14:paraId="134E6E07" w14:textId="45A52494" w:rsidR="000945D2" w:rsidRPr="00CE5C06" w:rsidRDefault="000945D2" w:rsidP="000945D2">
      <w:pPr>
        <w:shd w:val="clear" w:color="auto" w:fill="FFFFFF"/>
        <w:rPr>
          <w:bCs/>
          <w:color w:val="444444"/>
          <w:spacing w:val="-2"/>
        </w:rPr>
      </w:pPr>
    </w:p>
    <w:p w14:paraId="1C0047DC" w14:textId="77777777" w:rsidR="000945D2" w:rsidRPr="00CE5C06" w:rsidRDefault="000945D2" w:rsidP="004C51E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bookmarkStart w:id="2" w:name="_GoBack"/>
      <w:bookmarkEnd w:id="2"/>
    </w:p>
    <w:p w14:paraId="51D18F59" w14:textId="77777777" w:rsidR="004C51E6" w:rsidRPr="00CE5C06" w:rsidRDefault="004C51E6" w:rsidP="000945D2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CE5C06">
        <w:rPr>
          <w:b/>
          <w:bCs/>
          <w:sz w:val="36"/>
          <w:szCs w:val="36"/>
        </w:rPr>
        <w:t xml:space="preserve">Положение </w:t>
      </w:r>
      <w:r w:rsidRPr="00CE5C06">
        <w:rPr>
          <w:b/>
          <w:bCs/>
          <w:sz w:val="36"/>
          <w:szCs w:val="36"/>
        </w:rPr>
        <w:br/>
      </w:r>
      <w:r w:rsidRPr="00CE5C06">
        <w:rPr>
          <w:b/>
          <w:bCs/>
          <w:sz w:val="28"/>
          <w:szCs w:val="28"/>
        </w:rPr>
        <w:t>об организации 10-11 профильных классов в соответствии с федерал</w:t>
      </w:r>
      <w:r w:rsidRPr="00CE5C06">
        <w:rPr>
          <w:b/>
          <w:bCs/>
          <w:sz w:val="28"/>
          <w:szCs w:val="28"/>
        </w:rPr>
        <w:t>ь</w:t>
      </w:r>
      <w:r w:rsidRPr="00CE5C06">
        <w:rPr>
          <w:b/>
          <w:bCs/>
          <w:sz w:val="28"/>
          <w:szCs w:val="28"/>
        </w:rPr>
        <w:t>ным государственным образовательным стандартом среднего общего образования</w:t>
      </w:r>
      <w:r w:rsidRPr="00CE5C06">
        <w:rPr>
          <w:b/>
          <w:bCs/>
          <w:sz w:val="28"/>
          <w:szCs w:val="28"/>
        </w:rPr>
        <w:br/>
        <w:t xml:space="preserve">в БОУ </w:t>
      </w:r>
      <w:proofErr w:type="spellStart"/>
      <w:r w:rsidRPr="00CE5C06">
        <w:rPr>
          <w:b/>
          <w:bCs/>
          <w:sz w:val="28"/>
          <w:szCs w:val="28"/>
        </w:rPr>
        <w:t>г</w:t>
      </w:r>
      <w:proofErr w:type="gramStart"/>
      <w:r w:rsidRPr="00CE5C06">
        <w:rPr>
          <w:b/>
          <w:bCs/>
          <w:sz w:val="28"/>
          <w:szCs w:val="28"/>
        </w:rPr>
        <w:t>.О</w:t>
      </w:r>
      <w:proofErr w:type="gramEnd"/>
      <w:r w:rsidRPr="00CE5C06">
        <w:rPr>
          <w:b/>
          <w:bCs/>
          <w:sz w:val="28"/>
          <w:szCs w:val="28"/>
        </w:rPr>
        <w:t>мска</w:t>
      </w:r>
      <w:proofErr w:type="spellEnd"/>
      <w:r w:rsidRPr="00CE5C06">
        <w:rPr>
          <w:b/>
          <w:bCs/>
          <w:sz w:val="28"/>
          <w:szCs w:val="28"/>
        </w:rPr>
        <w:t xml:space="preserve"> «Средняя общеобразовательная школа №1</w:t>
      </w:r>
      <w:r w:rsidR="00BC790C" w:rsidRPr="00CE5C06">
        <w:rPr>
          <w:b/>
          <w:bCs/>
          <w:sz w:val="28"/>
          <w:szCs w:val="28"/>
        </w:rPr>
        <w:t>09 с углубле</w:t>
      </w:r>
      <w:r w:rsidR="00BC790C" w:rsidRPr="00CE5C06">
        <w:rPr>
          <w:b/>
          <w:bCs/>
          <w:sz w:val="28"/>
          <w:szCs w:val="28"/>
        </w:rPr>
        <w:t>н</w:t>
      </w:r>
      <w:r w:rsidR="00BC790C" w:rsidRPr="00CE5C06">
        <w:rPr>
          <w:b/>
          <w:bCs/>
          <w:sz w:val="28"/>
          <w:szCs w:val="28"/>
        </w:rPr>
        <w:t>ным изучением отдельных предметов</w:t>
      </w:r>
      <w:r w:rsidRPr="00CE5C06">
        <w:rPr>
          <w:b/>
          <w:bCs/>
          <w:sz w:val="28"/>
          <w:szCs w:val="28"/>
        </w:rPr>
        <w:t>»</w:t>
      </w:r>
    </w:p>
    <w:p w14:paraId="7641B7E9" w14:textId="77777777" w:rsidR="00A53453" w:rsidRPr="00CE5C06" w:rsidRDefault="004C51E6" w:rsidP="000352FB">
      <w:pPr>
        <w:spacing w:before="100" w:beforeAutospacing="1" w:after="100" w:afterAutospacing="1"/>
        <w:ind w:left="708"/>
        <w:rPr>
          <w:b/>
          <w:bCs/>
          <w:sz w:val="28"/>
          <w:szCs w:val="28"/>
        </w:rPr>
      </w:pPr>
      <w:r w:rsidRPr="00CE5C06">
        <w:rPr>
          <w:b/>
          <w:bCs/>
          <w:sz w:val="28"/>
          <w:szCs w:val="28"/>
        </w:rPr>
        <w:t>1. Общие положения</w:t>
      </w:r>
    </w:p>
    <w:p w14:paraId="13A4856B" w14:textId="77777777" w:rsidR="00205F18" w:rsidRDefault="004C51E6" w:rsidP="00D14E36">
      <w:pPr>
        <w:ind w:right="-143"/>
        <w:rPr>
          <w:sz w:val="28"/>
          <w:szCs w:val="28"/>
        </w:rPr>
      </w:pPr>
      <w:r w:rsidRPr="00CE5C06">
        <w:rPr>
          <w:sz w:val="28"/>
          <w:szCs w:val="28"/>
        </w:rPr>
        <w:t>1.1. Положение об организации 10-11 профильных классов в БОУ г.</w:t>
      </w:r>
      <w:r w:rsidR="00205F18">
        <w:rPr>
          <w:sz w:val="28"/>
          <w:szCs w:val="28"/>
        </w:rPr>
        <w:t xml:space="preserve"> </w:t>
      </w:r>
      <w:r w:rsidRPr="00CE5C06">
        <w:rPr>
          <w:sz w:val="28"/>
          <w:szCs w:val="28"/>
        </w:rPr>
        <w:t>Омска «Средняя общеобразовательная школа №1</w:t>
      </w:r>
      <w:r w:rsidR="00BC790C" w:rsidRPr="00CE5C06">
        <w:rPr>
          <w:sz w:val="28"/>
          <w:szCs w:val="28"/>
        </w:rPr>
        <w:t>09 с углубленным изучением о</w:t>
      </w:r>
      <w:r w:rsidR="00BC790C" w:rsidRPr="00CE5C06">
        <w:rPr>
          <w:sz w:val="28"/>
          <w:szCs w:val="28"/>
        </w:rPr>
        <w:t>т</w:t>
      </w:r>
      <w:r w:rsidR="00BC790C" w:rsidRPr="00CE5C06">
        <w:rPr>
          <w:sz w:val="28"/>
          <w:szCs w:val="28"/>
        </w:rPr>
        <w:t>дельных предметов</w:t>
      </w:r>
      <w:r w:rsidRPr="00CE5C06">
        <w:rPr>
          <w:sz w:val="28"/>
          <w:szCs w:val="28"/>
        </w:rPr>
        <w:t>» (далее – Положение) разработано в соответствии с но</w:t>
      </w:r>
      <w:r w:rsidRPr="00CE5C06">
        <w:rPr>
          <w:sz w:val="28"/>
          <w:szCs w:val="28"/>
        </w:rPr>
        <w:t>р</w:t>
      </w:r>
      <w:r w:rsidRPr="00CE5C06">
        <w:rPr>
          <w:sz w:val="28"/>
          <w:szCs w:val="28"/>
        </w:rPr>
        <w:t>мативно-правовыми актами:</w:t>
      </w:r>
      <w:r w:rsidR="000D70D1" w:rsidRPr="00CE5C06">
        <w:rPr>
          <w:sz w:val="28"/>
          <w:szCs w:val="28"/>
        </w:rPr>
        <w:t xml:space="preserve"> </w:t>
      </w:r>
      <w:r w:rsidR="000D70D1" w:rsidRPr="00CE5C06">
        <w:rPr>
          <w:sz w:val="28"/>
          <w:szCs w:val="28"/>
        </w:rPr>
        <w:br/>
        <w:t xml:space="preserve"> </w:t>
      </w:r>
      <w:r w:rsidR="00205F18">
        <w:rPr>
          <w:sz w:val="28"/>
          <w:szCs w:val="28"/>
        </w:rPr>
        <w:t xml:space="preserve">- </w:t>
      </w:r>
      <w:r w:rsidR="000D70D1" w:rsidRPr="00CE5C06">
        <w:rPr>
          <w:sz w:val="28"/>
          <w:szCs w:val="28"/>
        </w:rPr>
        <w:t>Федеральным законом от 29.12.2012 г. № 273-ФЗ «Об образовании</w:t>
      </w:r>
      <w:r w:rsidR="000D70D1" w:rsidRPr="00CE5C06">
        <w:rPr>
          <w:sz w:val="28"/>
          <w:szCs w:val="28"/>
        </w:rPr>
        <w:br/>
        <w:t xml:space="preserve">в Российской Федерации»; </w:t>
      </w:r>
    </w:p>
    <w:p w14:paraId="60AE91C4" w14:textId="77777777" w:rsidR="00D14E36" w:rsidRDefault="00205F18" w:rsidP="00D14E3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0D1" w:rsidRPr="00CE5C06">
        <w:rPr>
          <w:sz w:val="28"/>
          <w:szCs w:val="28"/>
        </w:rPr>
        <w:t xml:space="preserve">Приказом Министерства просвещения Российской Федерации от 02.09.2020 г. № 458 «Об утверждении Порядка приёма на </w:t>
      </w:r>
      <w:proofErr w:type="gramStart"/>
      <w:r w:rsidR="000D70D1" w:rsidRPr="00CE5C06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="000D70D1" w:rsidRPr="00CE5C06">
        <w:rPr>
          <w:sz w:val="28"/>
          <w:szCs w:val="28"/>
        </w:rPr>
        <w:t>по</w:t>
      </w:r>
      <w:proofErr w:type="gramEnd"/>
      <w:r w:rsidR="000D70D1" w:rsidRPr="00CE5C06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</w:t>
      </w:r>
      <w:r w:rsidR="000D70D1" w:rsidRPr="00CE5C06">
        <w:rPr>
          <w:sz w:val="28"/>
          <w:szCs w:val="28"/>
        </w:rPr>
        <w:t>о</w:t>
      </w:r>
      <w:r w:rsidR="000D70D1" w:rsidRPr="00CE5C06">
        <w:rPr>
          <w:sz w:val="28"/>
          <w:szCs w:val="28"/>
        </w:rPr>
        <w:t xml:space="preserve">вания»; </w:t>
      </w:r>
    </w:p>
    <w:p w14:paraId="2F5DF98A" w14:textId="1EADF42B" w:rsidR="00D14E36" w:rsidRDefault="00D14E36" w:rsidP="00D14E3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0D1" w:rsidRPr="00CE5C06">
        <w:rPr>
          <w:sz w:val="28"/>
          <w:szCs w:val="28"/>
        </w:rPr>
        <w:t>Приказом Министерства просвещения Российской Федерации от 08.10.2021 № 707 «О внесении изменений в приказ Министерства просвещения Росси</w:t>
      </w:r>
      <w:r w:rsidR="000D70D1" w:rsidRPr="00CE5C06">
        <w:rPr>
          <w:sz w:val="28"/>
          <w:szCs w:val="28"/>
        </w:rPr>
        <w:t>й</w:t>
      </w:r>
      <w:r w:rsidR="000D70D1" w:rsidRPr="00CE5C06">
        <w:rPr>
          <w:sz w:val="28"/>
          <w:szCs w:val="28"/>
        </w:rPr>
        <w:t xml:space="preserve">ской Федерации от 2 сентября 2020г. № 458 «Об утверждении Порядка приема на </w:t>
      </w:r>
      <w:proofErr w:type="gramStart"/>
      <w:r w:rsidR="000D70D1" w:rsidRPr="00CE5C06">
        <w:rPr>
          <w:sz w:val="28"/>
          <w:szCs w:val="28"/>
        </w:rPr>
        <w:t>обучение по</w:t>
      </w:r>
      <w:proofErr w:type="gramEnd"/>
      <w:r w:rsidR="000D70D1" w:rsidRPr="00CE5C06">
        <w:rPr>
          <w:sz w:val="28"/>
          <w:szCs w:val="28"/>
        </w:rPr>
        <w:t xml:space="preserve"> образовательным программам</w:t>
      </w:r>
      <w:r w:rsidR="00F501BA" w:rsidRPr="00CE5C06">
        <w:rPr>
          <w:sz w:val="28"/>
          <w:szCs w:val="28"/>
        </w:rPr>
        <w:t xml:space="preserve"> </w:t>
      </w:r>
      <w:r w:rsidR="000D70D1" w:rsidRPr="00CE5C06">
        <w:rPr>
          <w:sz w:val="28"/>
          <w:szCs w:val="28"/>
        </w:rPr>
        <w:t>начального общего, основного общего и средн</w:t>
      </w:r>
      <w:r w:rsidR="008B1403">
        <w:rPr>
          <w:sz w:val="28"/>
          <w:szCs w:val="28"/>
        </w:rPr>
        <w:t>его общего образования»;</w:t>
      </w:r>
      <w:r w:rsidR="00F501BA" w:rsidRPr="00CE5C06">
        <w:rPr>
          <w:sz w:val="28"/>
          <w:szCs w:val="28"/>
        </w:rPr>
        <w:t xml:space="preserve"> </w:t>
      </w:r>
    </w:p>
    <w:p w14:paraId="33CC7950" w14:textId="7D112D20" w:rsidR="00D14E36" w:rsidRDefault="00D14E36" w:rsidP="00D14E3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0D1" w:rsidRPr="00CE5C06">
        <w:rPr>
          <w:rFonts w:eastAsia="+mn-ea"/>
          <w:sz w:val="28"/>
          <w:szCs w:val="28"/>
        </w:rPr>
        <w:t xml:space="preserve">Приказом Министерства просвещения Российской Федерации от 30.08.2022г. № 784 «О внесении изменений в Порядок приема на </w:t>
      </w:r>
      <w:proofErr w:type="gramStart"/>
      <w:r w:rsidR="000D70D1" w:rsidRPr="00CE5C06">
        <w:rPr>
          <w:rFonts w:eastAsia="+mn-ea"/>
          <w:sz w:val="28"/>
          <w:szCs w:val="28"/>
        </w:rPr>
        <w:t>обучение по</w:t>
      </w:r>
      <w:proofErr w:type="gramEnd"/>
      <w:r w:rsidR="000D70D1" w:rsidRPr="00CE5C06">
        <w:rPr>
          <w:rFonts w:eastAsia="+mn-ea"/>
          <w:sz w:val="28"/>
          <w:szCs w:val="28"/>
        </w:rPr>
        <w:t xml:space="preserve"> образов</w:t>
      </w:r>
      <w:r w:rsidR="000D70D1" w:rsidRPr="00CE5C06">
        <w:rPr>
          <w:rFonts w:eastAsia="+mn-ea"/>
          <w:sz w:val="28"/>
          <w:szCs w:val="28"/>
        </w:rPr>
        <w:t>а</w:t>
      </w:r>
      <w:r w:rsidR="000D70D1" w:rsidRPr="00CE5C06">
        <w:rPr>
          <w:rFonts w:eastAsia="+mn-ea"/>
          <w:sz w:val="28"/>
          <w:szCs w:val="28"/>
        </w:rPr>
        <w:t>тельным программам начального общего, основного общего и среднего общ</w:t>
      </w:r>
      <w:r w:rsidR="000D70D1" w:rsidRPr="00CE5C06">
        <w:rPr>
          <w:rFonts w:eastAsia="+mn-ea"/>
          <w:sz w:val="28"/>
          <w:szCs w:val="28"/>
        </w:rPr>
        <w:t>е</w:t>
      </w:r>
      <w:r w:rsidR="000D70D1" w:rsidRPr="00CE5C06">
        <w:rPr>
          <w:rFonts w:eastAsia="+mn-ea"/>
          <w:sz w:val="28"/>
          <w:szCs w:val="28"/>
        </w:rPr>
        <w:lastRenderedPageBreak/>
        <w:t>го образования, утвержденный приказом Министерства просвещения Росси</w:t>
      </w:r>
      <w:r w:rsidR="000D70D1" w:rsidRPr="00CE5C06">
        <w:rPr>
          <w:rFonts w:eastAsia="+mn-ea"/>
          <w:sz w:val="28"/>
          <w:szCs w:val="28"/>
        </w:rPr>
        <w:t>й</w:t>
      </w:r>
      <w:r w:rsidR="000D70D1" w:rsidRPr="00CE5C06">
        <w:rPr>
          <w:rFonts w:eastAsia="+mn-ea"/>
          <w:sz w:val="28"/>
          <w:szCs w:val="28"/>
        </w:rPr>
        <w:t>ской Федерации от 2 сентября 2020 года № 458»</w:t>
      </w:r>
      <w:r w:rsidR="008B1403">
        <w:rPr>
          <w:sz w:val="28"/>
          <w:szCs w:val="28"/>
        </w:rPr>
        <w:t>;</w:t>
      </w:r>
    </w:p>
    <w:p w14:paraId="5E59C41C" w14:textId="77777777" w:rsidR="00D14E36" w:rsidRDefault="00D14E36" w:rsidP="00D14E3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0D1" w:rsidRPr="00CE5C06">
        <w:rPr>
          <w:sz w:val="28"/>
          <w:szCs w:val="28"/>
        </w:rPr>
        <w:t xml:space="preserve"> </w:t>
      </w:r>
      <w:r w:rsidR="000D70D1" w:rsidRPr="00CE5C06">
        <w:rPr>
          <w:rFonts w:eastAsia="+mn-ea"/>
          <w:sz w:val="28"/>
          <w:szCs w:val="28"/>
        </w:rPr>
        <w:t>Приказ</w:t>
      </w:r>
      <w:r>
        <w:rPr>
          <w:rFonts w:eastAsia="+mn-ea"/>
          <w:sz w:val="28"/>
          <w:szCs w:val="28"/>
        </w:rPr>
        <w:t>ом</w:t>
      </w:r>
      <w:r w:rsidR="000D70D1" w:rsidRPr="00CE5C06">
        <w:rPr>
          <w:rFonts w:eastAsia="+mn-ea"/>
          <w:sz w:val="28"/>
          <w:szCs w:val="28"/>
        </w:rPr>
        <w:t xml:space="preserve"> Министерства просвещения России от 23.01.2023 № 47 «О внес</w:t>
      </w:r>
      <w:r w:rsidR="000D70D1" w:rsidRPr="00CE5C06">
        <w:rPr>
          <w:rFonts w:eastAsia="+mn-ea"/>
          <w:sz w:val="28"/>
          <w:szCs w:val="28"/>
        </w:rPr>
        <w:t>е</w:t>
      </w:r>
      <w:r w:rsidR="000D70D1" w:rsidRPr="00CE5C06">
        <w:rPr>
          <w:rFonts w:eastAsia="+mn-ea"/>
          <w:sz w:val="28"/>
          <w:szCs w:val="28"/>
        </w:rPr>
        <w:t xml:space="preserve">нии изменений </w:t>
      </w:r>
      <w:r w:rsidR="000D70D1" w:rsidRPr="00CE5C06">
        <w:rPr>
          <w:sz w:val="28"/>
          <w:szCs w:val="28"/>
        </w:rPr>
        <w:t>в пункт 12 Порядка приема</w:t>
      </w:r>
      <w:r w:rsidR="000D70D1" w:rsidRPr="00CE5C06">
        <w:rPr>
          <w:rFonts w:eastAsia="+mn-ea"/>
          <w:sz w:val="28"/>
          <w:szCs w:val="28"/>
        </w:rPr>
        <w:t xml:space="preserve"> на </w:t>
      </w:r>
      <w:proofErr w:type="gramStart"/>
      <w:r w:rsidR="000D70D1" w:rsidRPr="00CE5C06">
        <w:rPr>
          <w:rFonts w:eastAsia="+mn-ea"/>
          <w:sz w:val="28"/>
          <w:szCs w:val="28"/>
        </w:rPr>
        <w:t>обучение по</w:t>
      </w:r>
      <w:proofErr w:type="gramEnd"/>
      <w:r w:rsidR="000D70D1" w:rsidRPr="00CE5C06">
        <w:rPr>
          <w:rFonts w:eastAsia="+mn-ea"/>
          <w:sz w:val="28"/>
          <w:szCs w:val="28"/>
        </w:rPr>
        <w:t xml:space="preserve"> образовательным программам начального общего, основного общего и среднего общего образ</w:t>
      </w:r>
      <w:r w:rsidR="000D70D1" w:rsidRPr="00CE5C06">
        <w:rPr>
          <w:rFonts w:eastAsia="+mn-ea"/>
          <w:sz w:val="28"/>
          <w:szCs w:val="28"/>
        </w:rPr>
        <w:t>о</w:t>
      </w:r>
      <w:r w:rsidR="000D70D1" w:rsidRPr="00CE5C06">
        <w:rPr>
          <w:rFonts w:eastAsia="+mn-ea"/>
          <w:sz w:val="28"/>
          <w:szCs w:val="28"/>
        </w:rPr>
        <w:t>вания, утвержденного приказом Министерства просвещения Российской Ф</w:t>
      </w:r>
      <w:r w:rsidR="000D70D1" w:rsidRPr="00CE5C06">
        <w:rPr>
          <w:rFonts w:eastAsia="+mn-ea"/>
          <w:sz w:val="28"/>
          <w:szCs w:val="28"/>
        </w:rPr>
        <w:t>е</w:t>
      </w:r>
      <w:r w:rsidR="000D70D1" w:rsidRPr="00CE5C06">
        <w:rPr>
          <w:rFonts w:eastAsia="+mn-ea"/>
          <w:sz w:val="28"/>
          <w:szCs w:val="28"/>
        </w:rPr>
        <w:t>дерации от 2 сентября 2020 года № 458»</w:t>
      </w:r>
      <w:r w:rsidR="000D70D1" w:rsidRPr="00CE5C06">
        <w:rPr>
          <w:sz w:val="28"/>
          <w:szCs w:val="28"/>
        </w:rPr>
        <w:t>;</w:t>
      </w:r>
    </w:p>
    <w:p w14:paraId="59CADAFA" w14:textId="2DE2870B" w:rsidR="00D14E36" w:rsidRDefault="00D14E36" w:rsidP="00D14E3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0D1" w:rsidRPr="00CE5C06">
        <w:rPr>
          <w:sz w:val="28"/>
          <w:szCs w:val="28"/>
        </w:rPr>
        <w:t xml:space="preserve"> </w:t>
      </w:r>
      <w:r w:rsidR="000D70D1" w:rsidRPr="00CE5C06">
        <w:rPr>
          <w:rFonts w:eastAsia="+mn-ea"/>
          <w:sz w:val="28"/>
          <w:szCs w:val="28"/>
        </w:rPr>
        <w:t xml:space="preserve">Приказом Министерства просвещения Российской Федерации от 30.08.2023г. № 642 «О внесении изменений в Порядок приема на </w:t>
      </w:r>
      <w:proofErr w:type="gramStart"/>
      <w:r w:rsidR="000D70D1" w:rsidRPr="00CE5C06">
        <w:rPr>
          <w:rFonts w:eastAsia="+mn-ea"/>
          <w:sz w:val="28"/>
          <w:szCs w:val="28"/>
        </w:rPr>
        <w:t>обучение по</w:t>
      </w:r>
      <w:proofErr w:type="gramEnd"/>
      <w:r w:rsidR="000D70D1" w:rsidRPr="00CE5C06">
        <w:rPr>
          <w:rFonts w:eastAsia="+mn-ea"/>
          <w:sz w:val="28"/>
          <w:szCs w:val="28"/>
        </w:rPr>
        <w:t xml:space="preserve"> образовательным программам начального общего, основного общего и сре</w:t>
      </w:r>
      <w:r w:rsidR="000D70D1" w:rsidRPr="00CE5C06">
        <w:rPr>
          <w:rFonts w:eastAsia="+mn-ea"/>
          <w:sz w:val="28"/>
          <w:szCs w:val="28"/>
        </w:rPr>
        <w:t>д</w:t>
      </w:r>
      <w:r w:rsidR="000D70D1" w:rsidRPr="00CE5C06">
        <w:rPr>
          <w:rFonts w:eastAsia="+mn-ea"/>
          <w:sz w:val="28"/>
          <w:szCs w:val="28"/>
        </w:rPr>
        <w:t>него общего образования, утвержденный приказом Министерства просвещ</w:t>
      </w:r>
      <w:r w:rsidR="000D70D1" w:rsidRPr="00CE5C06">
        <w:rPr>
          <w:rFonts w:eastAsia="+mn-ea"/>
          <w:sz w:val="28"/>
          <w:szCs w:val="28"/>
        </w:rPr>
        <w:t>е</w:t>
      </w:r>
      <w:r w:rsidR="000D70D1" w:rsidRPr="00CE5C06">
        <w:rPr>
          <w:rFonts w:eastAsia="+mn-ea"/>
          <w:sz w:val="28"/>
          <w:szCs w:val="28"/>
        </w:rPr>
        <w:t>ния Российской Федерации от 2 сентября 2020 года № 458»</w:t>
      </w:r>
      <w:r w:rsidR="008B1403">
        <w:rPr>
          <w:sz w:val="28"/>
          <w:szCs w:val="28"/>
        </w:rPr>
        <w:t>;</w:t>
      </w:r>
      <w:r w:rsidR="000D70D1" w:rsidRPr="00CE5C06">
        <w:rPr>
          <w:sz w:val="28"/>
          <w:szCs w:val="28"/>
        </w:rPr>
        <w:t xml:space="preserve"> </w:t>
      </w:r>
    </w:p>
    <w:p w14:paraId="3434AE20" w14:textId="77777777" w:rsidR="00D14E36" w:rsidRDefault="00D14E36" w:rsidP="00D14E3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0D1" w:rsidRPr="00CE5C06">
        <w:rPr>
          <w:sz w:val="28"/>
          <w:szCs w:val="28"/>
        </w:rPr>
        <w:t>Семейным кодексом Российской Феде</w:t>
      </w:r>
      <w:r>
        <w:rPr>
          <w:sz w:val="28"/>
          <w:szCs w:val="28"/>
        </w:rPr>
        <w:t>рации от 08.12.1995</w:t>
      </w:r>
      <w:r w:rsidR="000D70D1" w:rsidRPr="00CE5C06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14:paraId="70C0A49C" w14:textId="10934ACB" w:rsidR="00596BD6" w:rsidRDefault="00F501BA" w:rsidP="00D14E36">
      <w:pPr>
        <w:ind w:right="-143"/>
        <w:rPr>
          <w:sz w:val="28"/>
          <w:szCs w:val="28"/>
        </w:rPr>
      </w:pPr>
      <w:r w:rsidRPr="00CE5C06">
        <w:rPr>
          <w:sz w:val="28"/>
          <w:szCs w:val="28"/>
        </w:rPr>
        <w:t xml:space="preserve"> </w:t>
      </w:r>
      <w:r w:rsidR="000D70D1" w:rsidRPr="00CE5C06">
        <w:rPr>
          <w:sz w:val="28"/>
          <w:szCs w:val="28"/>
        </w:rPr>
        <w:t xml:space="preserve">Приказом Министерства образования Омской </w:t>
      </w:r>
      <w:r w:rsidR="008B1403" w:rsidRPr="00CE5C06">
        <w:rPr>
          <w:sz w:val="28"/>
          <w:szCs w:val="28"/>
        </w:rPr>
        <w:t>области от</w:t>
      </w:r>
      <w:r w:rsidR="000D70D1" w:rsidRPr="00CE5C06">
        <w:rPr>
          <w:sz w:val="28"/>
          <w:szCs w:val="28"/>
        </w:rPr>
        <w:t xml:space="preserve"> 27.01.2014 г. № 5 «Об утверждении Положения о случаях порядке организации индивидуальн</w:t>
      </w:r>
      <w:r w:rsidR="000D70D1" w:rsidRPr="00CE5C06">
        <w:rPr>
          <w:sz w:val="28"/>
          <w:szCs w:val="28"/>
        </w:rPr>
        <w:t>о</w:t>
      </w:r>
      <w:r w:rsidR="000D70D1" w:rsidRPr="00CE5C06">
        <w:rPr>
          <w:sz w:val="28"/>
          <w:szCs w:val="28"/>
        </w:rPr>
        <w:t>го отбора при приеме либо переводе в государственные образовательные о</w:t>
      </w:r>
      <w:r w:rsidR="000D70D1" w:rsidRPr="00CE5C06">
        <w:rPr>
          <w:sz w:val="28"/>
          <w:szCs w:val="28"/>
        </w:rPr>
        <w:t>р</w:t>
      </w:r>
      <w:r w:rsidR="000D70D1" w:rsidRPr="00CE5C06">
        <w:rPr>
          <w:sz w:val="28"/>
          <w:szCs w:val="28"/>
        </w:rPr>
        <w:t>ганизации Омской области и муниципальные образовательные организации для получения основного общего и среднего общего образования с углубле</w:t>
      </w:r>
      <w:r w:rsidR="000D70D1" w:rsidRPr="00CE5C06">
        <w:rPr>
          <w:sz w:val="28"/>
          <w:szCs w:val="28"/>
        </w:rPr>
        <w:t>н</w:t>
      </w:r>
      <w:r w:rsidR="000D70D1" w:rsidRPr="00CE5C06">
        <w:rPr>
          <w:sz w:val="28"/>
          <w:szCs w:val="28"/>
        </w:rPr>
        <w:t>ным изучением отдельных учебных предметов или для профильного обуч</w:t>
      </w:r>
      <w:r w:rsidR="000D70D1" w:rsidRPr="00CE5C06">
        <w:rPr>
          <w:sz w:val="28"/>
          <w:szCs w:val="28"/>
        </w:rPr>
        <w:t>е</w:t>
      </w:r>
      <w:r w:rsidR="000D70D1" w:rsidRPr="00CE5C06">
        <w:rPr>
          <w:sz w:val="28"/>
          <w:szCs w:val="28"/>
        </w:rPr>
        <w:t>ния»;</w:t>
      </w:r>
      <w:r w:rsidR="00D14E36">
        <w:rPr>
          <w:sz w:val="28"/>
          <w:szCs w:val="28"/>
        </w:rPr>
        <w:t xml:space="preserve"> </w:t>
      </w:r>
    </w:p>
    <w:p w14:paraId="76DB07CF" w14:textId="77777777" w:rsidR="0008568A" w:rsidRDefault="00596BD6" w:rsidP="00D14E3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CE5C06">
        <w:rPr>
          <w:sz w:val="28"/>
          <w:szCs w:val="28"/>
        </w:rPr>
        <w:t>Министерства образования Омской области от</w:t>
      </w:r>
      <w:r w:rsidR="0008568A">
        <w:rPr>
          <w:sz w:val="28"/>
          <w:szCs w:val="28"/>
        </w:rPr>
        <w:t xml:space="preserve"> 20.0.2020 г. № 72</w:t>
      </w:r>
    </w:p>
    <w:p w14:paraId="6D7704C4" w14:textId="77777777" w:rsidR="0008568A" w:rsidRDefault="0008568A" w:rsidP="00D14E36">
      <w:pPr>
        <w:ind w:right="-143"/>
        <w:rPr>
          <w:sz w:val="28"/>
          <w:szCs w:val="28"/>
        </w:rPr>
      </w:pPr>
      <w:r>
        <w:rPr>
          <w:sz w:val="28"/>
          <w:szCs w:val="28"/>
        </w:rPr>
        <w:t>«О внесении изменений в Приказ Министерства образования Омской области от 27.01.2014 №5»;</w:t>
      </w:r>
    </w:p>
    <w:p w14:paraId="00241F43" w14:textId="77777777" w:rsidR="0008568A" w:rsidRDefault="0008568A" w:rsidP="00D14E36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6BD6" w:rsidRPr="00CE5C06">
        <w:rPr>
          <w:sz w:val="28"/>
          <w:szCs w:val="28"/>
        </w:rPr>
        <w:t xml:space="preserve"> </w:t>
      </w:r>
      <w:r w:rsidR="000D70D1" w:rsidRPr="00CE5C06">
        <w:rPr>
          <w:sz w:val="28"/>
          <w:szCs w:val="28"/>
        </w:rPr>
        <w:t>Постановлением Главного государственного санитарного врача Российской Федерации от 28.09.2020 г. № 28 «Об утверждении санитарных правил СП 2.4. 3648-20</w:t>
      </w:r>
      <w:r w:rsidR="0061363C" w:rsidRPr="00CE5C06">
        <w:rPr>
          <w:sz w:val="28"/>
          <w:szCs w:val="28"/>
        </w:rPr>
        <w:t xml:space="preserve"> </w:t>
      </w:r>
      <w:r w:rsidR="000D70D1" w:rsidRPr="00CE5C06">
        <w:rPr>
          <w:sz w:val="28"/>
          <w:szCs w:val="28"/>
        </w:rPr>
        <w:t>«Санитарно-эпидемиологические требования к организациям восп</w:t>
      </w:r>
      <w:r w:rsidR="000D70D1" w:rsidRPr="00CE5C06">
        <w:rPr>
          <w:sz w:val="28"/>
          <w:szCs w:val="28"/>
        </w:rPr>
        <w:t>и</w:t>
      </w:r>
      <w:r w:rsidR="000D70D1" w:rsidRPr="00CE5C06">
        <w:rPr>
          <w:sz w:val="28"/>
          <w:szCs w:val="28"/>
        </w:rPr>
        <w:t>тания и обучения, отдыха и оздоровления детей и молодёжи»;</w:t>
      </w:r>
    </w:p>
    <w:p w14:paraId="1C22FE58" w14:textId="04CFF4FB" w:rsidR="000D70D1" w:rsidRPr="00CE5C06" w:rsidRDefault="0008568A" w:rsidP="00D14E36">
      <w:pPr>
        <w:ind w:right="-143"/>
        <w:rPr>
          <w:sz w:val="28"/>
          <w:szCs w:val="28"/>
        </w:rPr>
      </w:pPr>
      <w:r>
        <w:rPr>
          <w:sz w:val="28"/>
          <w:szCs w:val="28"/>
        </w:rPr>
        <w:t>-</w:t>
      </w:r>
      <w:r w:rsidR="000D70D1" w:rsidRPr="00CE5C06">
        <w:rPr>
          <w:sz w:val="28"/>
          <w:szCs w:val="28"/>
        </w:rPr>
        <w:t xml:space="preserve"> Уставом БОУ города Омска «Средняя общеобразовательная школа № 109 с углубленным изучением отдельных предметов».</w:t>
      </w:r>
    </w:p>
    <w:p w14:paraId="6A66926E" w14:textId="29F577D3" w:rsidR="004C51E6" w:rsidRPr="00CE5C06" w:rsidRDefault="00F501BA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1.2</w:t>
      </w:r>
      <w:r w:rsidR="004C51E6" w:rsidRPr="00CE5C06">
        <w:rPr>
          <w:sz w:val="28"/>
          <w:szCs w:val="28"/>
        </w:rPr>
        <w:t>. Положение регламентирует порядок осуществления образовательной д</w:t>
      </w:r>
      <w:r w:rsidR="004C51E6" w:rsidRPr="00CE5C06">
        <w:rPr>
          <w:sz w:val="28"/>
          <w:szCs w:val="28"/>
        </w:rPr>
        <w:t>е</w:t>
      </w:r>
      <w:r w:rsidR="004C51E6" w:rsidRPr="00CE5C06">
        <w:rPr>
          <w:sz w:val="28"/>
          <w:szCs w:val="28"/>
        </w:rPr>
        <w:t>ятельности по образовательной программе среднего общего образования при дифференциации содержания с учетом образовательных потребностей и и</w:t>
      </w:r>
      <w:r w:rsidR="004C51E6" w:rsidRPr="00CE5C06">
        <w:rPr>
          <w:sz w:val="28"/>
          <w:szCs w:val="28"/>
        </w:rPr>
        <w:t>н</w:t>
      </w:r>
      <w:r w:rsidR="004C51E6" w:rsidRPr="00CE5C06">
        <w:rPr>
          <w:sz w:val="28"/>
          <w:szCs w:val="28"/>
        </w:rPr>
        <w:t>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14:paraId="7C0C7214" w14:textId="20643789" w:rsidR="004C51E6" w:rsidRPr="00CE5C06" w:rsidRDefault="00F501BA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1</w:t>
      </w:r>
      <w:r w:rsidR="004C51E6" w:rsidRPr="00CE5C06">
        <w:rPr>
          <w:sz w:val="28"/>
          <w:szCs w:val="28"/>
        </w:rPr>
        <w:t>.</w:t>
      </w:r>
      <w:r w:rsidRPr="00CE5C06">
        <w:rPr>
          <w:sz w:val="28"/>
          <w:szCs w:val="28"/>
        </w:rPr>
        <w:t>3</w:t>
      </w:r>
      <w:r w:rsidR="004C51E6" w:rsidRPr="00CE5C06">
        <w:rPr>
          <w:sz w:val="28"/>
          <w:szCs w:val="28"/>
        </w:rPr>
        <w:t xml:space="preserve"> Профильное обучение – средство дифференциации и индивидуализации обучения, позволяющее за счет изменений в структуре, содержании и орг</w:t>
      </w:r>
      <w:r w:rsidR="004C51E6" w:rsidRPr="00CE5C06">
        <w:rPr>
          <w:sz w:val="28"/>
          <w:szCs w:val="28"/>
        </w:rPr>
        <w:t>а</w:t>
      </w:r>
      <w:r w:rsidR="004C51E6" w:rsidRPr="00CE5C06">
        <w:rPr>
          <w:sz w:val="28"/>
          <w:szCs w:val="28"/>
        </w:rPr>
        <w:t>низации образовательного процесса более полно учитывать интересы, скло</w:t>
      </w:r>
      <w:r w:rsidR="004C51E6" w:rsidRPr="00CE5C06">
        <w:rPr>
          <w:sz w:val="28"/>
          <w:szCs w:val="28"/>
        </w:rPr>
        <w:t>н</w:t>
      </w:r>
      <w:r w:rsidR="004C51E6" w:rsidRPr="00CE5C06">
        <w:rPr>
          <w:sz w:val="28"/>
          <w:szCs w:val="28"/>
        </w:rPr>
        <w:t>ности и способности обучающихся, создавать условия для обучения старш</w:t>
      </w:r>
      <w:r w:rsidR="004C51E6" w:rsidRPr="00CE5C06">
        <w:rPr>
          <w:sz w:val="28"/>
          <w:szCs w:val="28"/>
        </w:rPr>
        <w:t>е</w:t>
      </w:r>
      <w:r w:rsidR="004C51E6" w:rsidRPr="00CE5C06">
        <w:rPr>
          <w:sz w:val="28"/>
          <w:szCs w:val="28"/>
        </w:rPr>
        <w:t>классников в соответствии с их профессиональными интересами и намерен</w:t>
      </w:r>
      <w:r w:rsidR="004C51E6" w:rsidRPr="00CE5C06">
        <w:rPr>
          <w:sz w:val="28"/>
          <w:szCs w:val="28"/>
        </w:rPr>
        <w:t>и</w:t>
      </w:r>
      <w:r w:rsidR="004C51E6" w:rsidRPr="00CE5C06">
        <w:rPr>
          <w:sz w:val="28"/>
          <w:szCs w:val="28"/>
        </w:rPr>
        <w:t>ями в отношении продолжения образования. Профильное обучение напра</w:t>
      </w:r>
      <w:r w:rsidR="004C51E6" w:rsidRPr="00CE5C06">
        <w:rPr>
          <w:sz w:val="28"/>
          <w:szCs w:val="28"/>
        </w:rPr>
        <w:t>в</w:t>
      </w:r>
      <w:r w:rsidR="004C51E6" w:rsidRPr="00CE5C06">
        <w:rPr>
          <w:sz w:val="28"/>
          <w:szCs w:val="28"/>
        </w:rPr>
        <w:t xml:space="preserve">лено на реализацию личностно — ориентированного учебного процесса. При </w:t>
      </w:r>
      <w:r w:rsidR="004C51E6" w:rsidRPr="00CE5C06">
        <w:rPr>
          <w:sz w:val="28"/>
          <w:szCs w:val="28"/>
        </w:rPr>
        <w:lastRenderedPageBreak/>
        <w:t>этом существенно расширяются возможности выстраивания учеником инд</w:t>
      </w:r>
      <w:r w:rsidR="004C51E6" w:rsidRPr="00CE5C06">
        <w:rPr>
          <w:sz w:val="28"/>
          <w:szCs w:val="28"/>
        </w:rPr>
        <w:t>и</w:t>
      </w:r>
      <w:r w:rsidR="004C51E6" w:rsidRPr="00CE5C06">
        <w:rPr>
          <w:sz w:val="28"/>
          <w:szCs w:val="28"/>
        </w:rPr>
        <w:t>видуальной образовательной траектории.</w:t>
      </w:r>
    </w:p>
    <w:p w14:paraId="04816D98" w14:textId="17FC17EC" w:rsidR="004C51E6" w:rsidRPr="00CE5C06" w:rsidRDefault="00F501BA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1</w:t>
      </w:r>
      <w:r w:rsidR="004C51E6" w:rsidRPr="00CE5C06">
        <w:rPr>
          <w:sz w:val="28"/>
          <w:szCs w:val="28"/>
        </w:rPr>
        <w:t>.</w:t>
      </w:r>
      <w:r w:rsidRPr="00CE5C06">
        <w:rPr>
          <w:sz w:val="28"/>
          <w:szCs w:val="28"/>
        </w:rPr>
        <w:t>4</w:t>
      </w:r>
      <w:r w:rsidR="004C51E6" w:rsidRPr="00CE5C06">
        <w:rPr>
          <w:sz w:val="28"/>
          <w:szCs w:val="28"/>
        </w:rPr>
        <w:t>. К профильным классам относятся классы с ориентацией на развитие профессионального самоопределения и получение специальности.</w:t>
      </w:r>
    </w:p>
    <w:p w14:paraId="74560B4D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Основные цели и задачи профильных классов соответствуют целям и зад</w:t>
      </w:r>
      <w:r w:rsidRPr="00CE5C06">
        <w:rPr>
          <w:sz w:val="28"/>
          <w:szCs w:val="28"/>
        </w:rPr>
        <w:t>а</w:t>
      </w:r>
      <w:r w:rsidRPr="00CE5C06">
        <w:rPr>
          <w:sz w:val="28"/>
          <w:szCs w:val="28"/>
        </w:rPr>
        <w:t>чам, определяющим деятельность общеобразовательной организации. Пр</w:t>
      </w:r>
      <w:r w:rsidRPr="00CE5C06">
        <w:rPr>
          <w:sz w:val="28"/>
          <w:szCs w:val="28"/>
        </w:rPr>
        <w:t>о</w:t>
      </w:r>
      <w:r w:rsidRPr="00CE5C06">
        <w:rPr>
          <w:sz w:val="28"/>
          <w:szCs w:val="28"/>
        </w:rPr>
        <w:t>фильные классы призваны:</w:t>
      </w:r>
    </w:p>
    <w:p w14:paraId="23FC73D3" w14:textId="77777777" w:rsidR="004C51E6" w:rsidRPr="00CE5C06" w:rsidRDefault="004C51E6" w:rsidP="00205F18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обеспечить изучение всех учебных предметов основной образовательной программы среднего общего образования;</w:t>
      </w:r>
    </w:p>
    <w:p w14:paraId="26F41A07" w14:textId="77777777" w:rsidR="004C51E6" w:rsidRPr="00CE5C06" w:rsidRDefault="004C51E6" w:rsidP="00205F18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14:paraId="7D97571B" w14:textId="77777777" w:rsidR="004C51E6" w:rsidRPr="00CE5C06" w:rsidRDefault="004C51E6" w:rsidP="00205F18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 xml:space="preserve">способствовать установлению равного доступа к полноценному образованию разным категориям </w:t>
      </w:r>
      <w:proofErr w:type="gramStart"/>
      <w:r w:rsidRPr="00CE5C06">
        <w:rPr>
          <w:sz w:val="28"/>
          <w:szCs w:val="28"/>
        </w:rPr>
        <w:t>обучающихся</w:t>
      </w:r>
      <w:proofErr w:type="gramEnd"/>
      <w:r w:rsidRPr="00CE5C06">
        <w:rPr>
          <w:sz w:val="28"/>
          <w:szCs w:val="28"/>
        </w:rPr>
        <w:t xml:space="preserve"> в соответствии с их способностями, инд</w:t>
      </w:r>
      <w:r w:rsidRPr="00CE5C06">
        <w:rPr>
          <w:sz w:val="28"/>
          <w:szCs w:val="28"/>
        </w:rPr>
        <w:t>и</w:t>
      </w:r>
      <w:r w:rsidRPr="00CE5C06">
        <w:rPr>
          <w:sz w:val="28"/>
          <w:szCs w:val="28"/>
        </w:rPr>
        <w:t>видуальными склонностями и потребностями;</w:t>
      </w:r>
    </w:p>
    <w:p w14:paraId="31F59B79" w14:textId="77777777" w:rsidR="004C51E6" w:rsidRPr="00CE5C06" w:rsidRDefault="004C51E6" w:rsidP="00205F18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расширить возможности социализации учащихся, обеспечить преемстве</w:t>
      </w:r>
      <w:r w:rsidRPr="00CE5C06">
        <w:rPr>
          <w:sz w:val="28"/>
          <w:szCs w:val="28"/>
        </w:rPr>
        <w:t>н</w:t>
      </w:r>
      <w:r w:rsidRPr="00CE5C06">
        <w:rPr>
          <w:sz w:val="28"/>
          <w:szCs w:val="28"/>
        </w:rPr>
        <w:t>ность между общим и профессиональным образованием, более эффективно подготовить выпускников общеобразовательной организации к освоению программ среднего профессионального и высшего образования;</w:t>
      </w:r>
    </w:p>
    <w:p w14:paraId="365A43C1" w14:textId="77777777" w:rsidR="004C51E6" w:rsidRPr="00CE5C06" w:rsidRDefault="004C51E6" w:rsidP="00205F18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обеспечить социализацию личности;</w:t>
      </w:r>
    </w:p>
    <w:p w14:paraId="3FE611F0" w14:textId="77777777" w:rsidR="004C51E6" w:rsidRPr="00CE5C06" w:rsidRDefault="004C51E6" w:rsidP="00205F18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обеспечить непрерывность среднего общего, профессионального и высшего образования;</w:t>
      </w:r>
    </w:p>
    <w:p w14:paraId="784B0152" w14:textId="4803A132" w:rsidR="004C51E6" w:rsidRPr="00CE5C06" w:rsidRDefault="004C51E6" w:rsidP="00205F18">
      <w:pPr>
        <w:numPr>
          <w:ilvl w:val="0"/>
          <w:numId w:val="2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создать условия для развития интеллектуальных</w:t>
      </w:r>
      <w:r w:rsidR="00C12C9A">
        <w:rPr>
          <w:sz w:val="28"/>
          <w:szCs w:val="28"/>
        </w:rPr>
        <w:t xml:space="preserve"> </w:t>
      </w:r>
      <w:r w:rsidRPr="00CE5C06">
        <w:rPr>
          <w:sz w:val="28"/>
          <w:szCs w:val="28"/>
        </w:rPr>
        <w:t>и творческих способностей обучающихся в соответствии с их интересами и наклонностями.</w:t>
      </w:r>
    </w:p>
    <w:p w14:paraId="707E9E86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1.5. Реализация идеи профильности уровня среднего общего образования, ставит выпускника общеобразовательной организации перед необходим</w:t>
      </w:r>
      <w:r w:rsidRPr="00CE5C06">
        <w:rPr>
          <w:sz w:val="28"/>
          <w:szCs w:val="28"/>
        </w:rPr>
        <w:t>о</w:t>
      </w:r>
      <w:r w:rsidRPr="00CE5C06">
        <w:rPr>
          <w:sz w:val="28"/>
          <w:szCs w:val="28"/>
        </w:rPr>
        <w:t>стью совершения ответственного выбора – предварительного самоопредел</w:t>
      </w:r>
      <w:r w:rsidRPr="00CE5C06">
        <w:rPr>
          <w:sz w:val="28"/>
          <w:szCs w:val="28"/>
        </w:rPr>
        <w:t>е</w:t>
      </w:r>
      <w:r w:rsidRPr="00CE5C06">
        <w:rPr>
          <w:sz w:val="28"/>
          <w:szCs w:val="28"/>
        </w:rPr>
        <w:t>ния в отношении профилирующего направления собственной деятельности.</w:t>
      </w:r>
    </w:p>
    <w:p w14:paraId="44945EB6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1.6. В Положении использованы следующие определения:</w:t>
      </w:r>
    </w:p>
    <w:p w14:paraId="0B02327A" w14:textId="77777777" w:rsidR="004C51E6" w:rsidRPr="00CE5C06" w:rsidRDefault="004C51E6" w:rsidP="00205F18">
      <w:pPr>
        <w:numPr>
          <w:ilvl w:val="0"/>
          <w:numId w:val="3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направленность (профиль) образования – это ориентация образовательной программы на конкретные области знания и (или) виды деятельности, опр</w:t>
      </w:r>
      <w:r w:rsidRPr="00CE5C06">
        <w:rPr>
          <w:sz w:val="28"/>
          <w:szCs w:val="28"/>
        </w:rPr>
        <w:t>е</w:t>
      </w:r>
      <w:r w:rsidRPr="00CE5C06">
        <w:rPr>
          <w:sz w:val="28"/>
          <w:szCs w:val="28"/>
        </w:rPr>
        <w:t>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 ОО;</w:t>
      </w:r>
    </w:p>
    <w:p w14:paraId="6E573B4C" w14:textId="77777777" w:rsidR="004C51E6" w:rsidRPr="00CE5C06" w:rsidRDefault="004C51E6" w:rsidP="00205F18">
      <w:pPr>
        <w:numPr>
          <w:ilvl w:val="0"/>
          <w:numId w:val="3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профильное обучение – это организация образовательной деятельности по образовательным программам среднего общего образования, основанная на дифференциации содержания с учетом образовательных потребностей и и</w:t>
      </w:r>
      <w:r w:rsidRPr="00CE5C06">
        <w:rPr>
          <w:sz w:val="28"/>
          <w:szCs w:val="28"/>
        </w:rPr>
        <w:t>н</w:t>
      </w:r>
      <w:r w:rsidRPr="00CE5C06">
        <w:rPr>
          <w:sz w:val="28"/>
          <w:szCs w:val="28"/>
        </w:rPr>
        <w:t>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ОО;</w:t>
      </w:r>
    </w:p>
    <w:p w14:paraId="238ACFAB" w14:textId="77777777" w:rsidR="004C51E6" w:rsidRPr="00CE5C06" w:rsidRDefault="004C51E6" w:rsidP="00205F18">
      <w:pPr>
        <w:numPr>
          <w:ilvl w:val="0"/>
          <w:numId w:val="3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lastRenderedPageBreak/>
        <w:t>профильный класс (профильная группа) – это объединение (группа) обуча</w:t>
      </w:r>
      <w:r w:rsidRPr="00CE5C06">
        <w:rPr>
          <w:sz w:val="28"/>
          <w:szCs w:val="28"/>
        </w:rPr>
        <w:t>ю</w:t>
      </w:r>
      <w:r w:rsidRPr="00CE5C06">
        <w:rPr>
          <w:sz w:val="28"/>
          <w:szCs w:val="28"/>
        </w:rPr>
        <w:t>щихся ОО на основе дифференциации и индивидуализации их образования, позволяющее учитывать их интересы, склонности и способности в соотве</w:t>
      </w:r>
      <w:r w:rsidRPr="00CE5C06">
        <w:rPr>
          <w:sz w:val="28"/>
          <w:szCs w:val="28"/>
        </w:rPr>
        <w:t>т</w:t>
      </w:r>
      <w:r w:rsidRPr="00CE5C06">
        <w:rPr>
          <w:sz w:val="28"/>
          <w:szCs w:val="28"/>
        </w:rPr>
        <w:t>ствии с жизненными планами, профессиональными интересами и намерен</w:t>
      </w:r>
      <w:r w:rsidRPr="00CE5C06">
        <w:rPr>
          <w:sz w:val="28"/>
          <w:szCs w:val="28"/>
        </w:rPr>
        <w:t>и</w:t>
      </w:r>
      <w:r w:rsidRPr="00CE5C06">
        <w:rPr>
          <w:sz w:val="28"/>
          <w:szCs w:val="28"/>
        </w:rPr>
        <w:t>ями в отношении продолжения образования;</w:t>
      </w:r>
    </w:p>
    <w:p w14:paraId="1F4D8CBE" w14:textId="17E2A3E0" w:rsidR="004C51E6" w:rsidRPr="00CE5C06" w:rsidRDefault="004C51E6" w:rsidP="00205F18">
      <w:pPr>
        <w:numPr>
          <w:ilvl w:val="0"/>
          <w:numId w:val="3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proofErr w:type="gramStart"/>
      <w:r w:rsidRPr="00CE5C06">
        <w:rPr>
          <w:sz w:val="28"/>
          <w:szCs w:val="28"/>
        </w:rPr>
        <w:t>углубленное изучение предм</w:t>
      </w:r>
      <w:r w:rsidR="00BC790C" w:rsidRPr="00CE5C06">
        <w:rPr>
          <w:sz w:val="28"/>
          <w:szCs w:val="28"/>
        </w:rPr>
        <w:t>ета – это расширение предметных</w:t>
      </w:r>
      <w:r w:rsidR="000352FB" w:rsidRPr="00CE5C06">
        <w:rPr>
          <w:sz w:val="28"/>
          <w:szCs w:val="28"/>
        </w:rPr>
        <w:t xml:space="preserve"> </w:t>
      </w:r>
      <w:r w:rsidRPr="00CE5C06">
        <w:rPr>
          <w:sz w:val="28"/>
          <w:szCs w:val="28"/>
        </w:rPr>
        <w:t>компетенций обучающихся ОО, дополнительная (сверх базового уровня) их подготовка в рамках учебного предмета, курса, дисциплины (модуля), которая обеспеч</w:t>
      </w:r>
      <w:r w:rsidRPr="00CE5C06">
        <w:rPr>
          <w:sz w:val="28"/>
          <w:szCs w:val="28"/>
        </w:rPr>
        <w:t>и</w:t>
      </w:r>
      <w:r w:rsidRPr="00CE5C06">
        <w:rPr>
          <w:sz w:val="28"/>
          <w:szCs w:val="28"/>
        </w:rPr>
        <w:t>вает, в т. ч., возможность продолжений обучения в ОО определенного пр</w:t>
      </w:r>
      <w:r w:rsidRPr="00CE5C06">
        <w:rPr>
          <w:sz w:val="28"/>
          <w:szCs w:val="28"/>
        </w:rPr>
        <w:t>о</w:t>
      </w:r>
      <w:r w:rsidRPr="00CE5C06">
        <w:rPr>
          <w:sz w:val="28"/>
          <w:szCs w:val="28"/>
        </w:rPr>
        <w:t xml:space="preserve">филя; углубленное изучение предмета считается в том случае, если на его изучение отводится </w:t>
      </w:r>
      <w:r w:rsidR="008F4996" w:rsidRPr="00CE5C06">
        <w:rPr>
          <w:sz w:val="28"/>
          <w:szCs w:val="28"/>
        </w:rPr>
        <w:t>(</w:t>
      </w:r>
      <w:r w:rsidRPr="00CE5C06">
        <w:rPr>
          <w:sz w:val="28"/>
          <w:szCs w:val="28"/>
        </w:rPr>
        <w:t>на 2 ч</w:t>
      </w:r>
      <w:r w:rsidR="008F4996" w:rsidRPr="00CE5C06">
        <w:rPr>
          <w:sz w:val="28"/>
          <w:szCs w:val="28"/>
        </w:rPr>
        <w:t>)</w:t>
      </w:r>
      <w:r w:rsidRPr="00CE5C06">
        <w:rPr>
          <w:sz w:val="28"/>
          <w:szCs w:val="28"/>
        </w:rPr>
        <w:t xml:space="preserve"> больше</w:t>
      </w:r>
      <w:r w:rsidR="008F4996" w:rsidRPr="00CE5C06">
        <w:rPr>
          <w:sz w:val="28"/>
          <w:szCs w:val="28"/>
        </w:rPr>
        <w:t xml:space="preserve"> часов</w:t>
      </w:r>
      <w:r w:rsidRPr="00CE5C06">
        <w:rPr>
          <w:sz w:val="28"/>
          <w:szCs w:val="28"/>
        </w:rPr>
        <w:t>, чем на базовом уровне.</w:t>
      </w:r>
      <w:proofErr w:type="gramEnd"/>
    </w:p>
    <w:p w14:paraId="7D1D22A5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1.7. В настоящее Положение в установленном порядке могут вноситься и</w:t>
      </w:r>
      <w:r w:rsidRPr="00CE5C06">
        <w:rPr>
          <w:sz w:val="28"/>
          <w:szCs w:val="28"/>
        </w:rPr>
        <w:t>з</w:t>
      </w:r>
      <w:r w:rsidRPr="00CE5C06">
        <w:rPr>
          <w:sz w:val="28"/>
          <w:szCs w:val="28"/>
        </w:rPr>
        <w:t>менения и (или) дополнения.</w:t>
      </w:r>
    </w:p>
    <w:p w14:paraId="61C71B09" w14:textId="1A821926" w:rsidR="004C51E6" w:rsidRPr="00CE5C06" w:rsidRDefault="004C51E6" w:rsidP="00205F18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CE5C06">
        <w:rPr>
          <w:b/>
          <w:bCs/>
          <w:sz w:val="28"/>
          <w:szCs w:val="28"/>
        </w:rPr>
        <w:t>2. Содержание профильного обучения</w:t>
      </w:r>
    </w:p>
    <w:p w14:paraId="2E65154B" w14:textId="7D783F16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 xml:space="preserve">2.1. Содержание профильного обучения в профильных классах </w:t>
      </w:r>
      <w:r w:rsidR="00337B8B" w:rsidRPr="00CE5C06">
        <w:rPr>
          <w:sz w:val="28"/>
          <w:szCs w:val="28"/>
        </w:rPr>
        <w:t>БОУ г. Омска «Средняя общеобразовательная школа №109 с углубленным изучением о</w:t>
      </w:r>
      <w:r w:rsidR="00337B8B" w:rsidRPr="00CE5C06">
        <w:rPr>
          <w:sz w:val="28"/>
          <w:szCs w:val="28"/>
        </w:rPr>
        <w:t>т</w:t>
      </w:r>
      <w:r w:rsidR="00337B8B" w:rsidRPr="00CE5C06">
        <w:rPr>
          <w:sz w:val="28"/>
          <w:szCs w:val="28"/>
        </w:rPr>
        <w:t>дельных предметов» (далее Школа)</w:t>
      </w:r>
      <w:r w:rsidRPr="00CE5C06">
        <w:rPr>
          <w:sz w:val="28"/>
          <w:szCs w:val="28"/>
        </w:rPr>
        <w:t xml:space="preserve"> обеспечивается за счет углубленного изучения отдельных учебных предметов, курсов, дисциплин (модулей), ди</w:t>
      </w:r>
      <w:r w:rsidRPr="00CE5C06">
        <w:rPr>
          <w:sz w:val="28"/>
          <w:szCs w:val="28"/>
        </w:rPr>
        <w:t>ф</w:t>
      </w:r>
      <w:r w:rsidRPr="00CE5C06">
        <w:rPr>
          <w:sz w:val="28"/>
          <w:szCs w:val="28"/>
        </w:rPr>
        <w:t>ференциации и индивидуализации обучения, преемственности между осно</w:t>
      </w:r>
      <w:r w:rsidRPr="00CE5C06">
        <w:rPr>
          <w:sz w:val="28"/>
          <w:szCs w:val="28"/>
        </w:rPr>
        <w:t>в</w:t>
      </w:r>
      <w:r w:rsidRPr="00CE5C06">
        <w:rPr>
          <w:sz w:val="28"/>
          <w:szCs w:val="28"/>
        </w:rPr>
        <w:t>ным общим, среднем общим и профессиональным образованием.</w:t>
      </w:r>
    </w:p>
    <w:p w14:paraId="599FD6A3" w14:textId="5D6798C5" w:rsidR="00337B8B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 xml:space="preserve">2.2. Профильное обучение в </w:t>
      </w:r>
      <w:r w:rsidR="00337B8B" w:rsidRPr="00CE5C06">
        <w:rPr>
          <w:sz w:val="28"/>
          <w:szCs w:val="28"/>
        </w:rPr>
        <w:t>Школе</w:t>
      </w:r>
      <w:r w:rsidRPr="00CE5C06">
        <w:rPr>
          <w:sz w:val="28"/>
          <w:szCs w:val="28"/>
        </w:rPr>
        <w:t xml:space="preserve"> ведется по следующим направлениям:</w:t>
      </w:r>
    </w:p>
    <w:p w14:paraId="3AFFC4DE" w14:textId="39B874EF" w:rsidR="004C51E6" w:rsidRPr="006253F8" w:rsidRDefault="004C51E6" w:rsidP="00205F18">
      <w:pPr>
        <w:pStyle w:val="a9"/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6253F8">
        <w:rPr>
          <w:sz w:val="28"/>
          <w:szCs w:val="28"/>
        </w:rPr>
        <w:t xml:space="preserve">технологический </w:t>
      </w:r>
      <w:r w:rsidR="0003602F" w:rsidRPr="006253F8">
        <w:rPr>
          <w:sz w:val="28"/>
          <w:szCs w:val="28"/>
        </w:rPr>
        <w:t xml:space="preserve">(инженерный) </w:t>
      </w:r>
      <w:r w:rsidRPr="006253F8">
        <w:rPr>
          <w:sz w:val="28"/>
          <w:szCs w:val="28"/>
        </w:rPr>
        <w:t>профиль</w:t>
      </w:r>
      <w:r w:rsidR="00C12C9A" w:rsidRPr="006253F8">
        <w:rPr>
          <w:sz w:val="28"/>
          <w:szCs w:val="28"/>
        </w:rPr>
        <w:t xml:space="preserve"> с углубленным изучением матем</w:t>
      </w:r>
      <w:r w:rsidR="00C12C9A" w:rsidRPr="006253F8">
        <w:rPr>
          <w:sz w:val="28"/>
          <w:szCs w:val="28"/>
        </w:rPr>
        <w:t>а</w:t>
      </w:r>
      <w:r w:rsidR="00C12C9A" w:rsidRPr="006253F8">
        <w:rPr>
          <w:sz w:val="28"/>
          <w:szCs w:val="28"/>
        </w:rPr>
        <w:t>тики и физики</w:t>
      </w:r>
      <w:r w:rsidRPr="006253F8">
        <w:rPr>
          <w:sz w:val="28"/>
          <w:szCs w:val="28"/>
        </w:rPr>
        <w:t>;</w:t>
      </w:r>
      <w:r w:rsidR="0003602F" w:rsidRPr="006253F8">
        <w:rPr>
          <w:color w:val="000000"/>
          <w:sz w:val="28"/>
          <w:szCs w:val="28"/>
          <w:shd w:val="clear" w:color="auto" w:fill="FFFFFF"/>
        </w:rPr>
        <w:t xml:space="preserve"> Технологический профиль ориентирован на производстве</w:t>
      </w:r>
      <w:r w:rsidR="0003602F" w:rsidRPr="006253F8">
        <w:rPr>
          <w:color w:val="000000"/>
          <w:sz w:val="28"/>
          <w:szCs w:val="28"/>
          <w:shd w:val="clear" w:color="auto" w:fill="FFFFFF"/>
        </w:rPr>
        <w:t>н</w:t>
      </w:r>
      <w:r w:rsidR="0003602F" w:rsidRPr="006253F8">
        <w:rPr>
          <w:color w:val="000000"/>
          <w:sz w:val="28"/>
          <w:szCs w:val="28"/>
          <w:shd w:val="clear" w:color="auto" w:fill="FFFFFF"/>
        </w:rPr>
        <w:t>ную, инженерную и информационную сферы деятельности, поэтому в да</w:t>
      </w:r>
      <w:r w:rsidR="0003602F" w:rsidRPr="006253F8">
        <w:rPr>
          <w:color w:val="000000"/>
          <w:sz w:val="28"/>
          <w:szCs w:val="28"/>
          <w:shd w:val="clear" w:color="auto" w:fill="FFFFFF"/>
        </w:rPr>
        <w:t>н</w:t>
      </w:r>
      <w:r w:rsidR="0003602F" w:rsidRPr="006253F8">
        <w:rPr>
          <w:color w:val="000000"/>
          <w:sz w:val="28"/>
          <w:szCs w:val="28"/>
          <w:shd w:val="clear" w:color="auto" w:fill="FFFFFF"/>
        </w:rPr>
        <w:t>ном профиле для изучения на углубленном уровне выбираются учебные предметы и дополнительные предметы, курсы преимущественно из предме</w:t>
      </w:r>
      <w:r w:rsidR="0003602F" w:rsidRPr="006253F8">
        <w:rPr>
          <w:color w:val="000000"/>
          <w:sz w:val="28"/>
          <w:szCs w:val="28"/>
          <w:shd w:val="clear" w:color="auto" w:fill="FFFFFF"/>
        </w:rPr>
        <w:t>т</w:t>
      </w:r>
      <w:r w:rsidR="0003602F" w:rsidRPr="006253F8">
        <w:rPr>
          <w:color w:val="000000"/>
          <w:sz w:val="28"/>
          <w:szCs w:val="28"/>
          <w:shd w:val="clear" w:color="auto" w:fill="FFFFFF"/>
        </w:rPr>
        <w:t>ных областей "Математика и информатика" и "</w:t>
      </w:r>
      <w:proofErr w:type="gramStart"/>
      <w:r w:rsidR="0003602F" w:rsidRPr="006253F8">
        <w:rPr>
          <w:color w:val="000000"/>
          <w:sz w:val="28"/>
          <w:szCs w:val="28"/>
          <w:shd w:val="clear" w:color="auto" w:fill="FFFFFF"/>
        </w:rPr>
        <w:t>Естественно-научные</w:t>
      </w:r>
      <w:proofErr w:type="gramEnd"/>
      <w:r w:rsidR="0003602F" w:rsidRPr="006253F8">
        <w:rPr>
          <w:color w:val="000000"/>
          <w:sz w:val="28"/>
          <w:szCs w:val="28"/>
          <w:shd w:val="clear" w:color="auto" w:fill="FFFFFF"/>
        </w:rPr>
        <w:t xml:space="preserve"> предм</w:t>
      </w:r>
      <w:r w:rsidR="0003602F" w:rsidRPr="006253F8">
        <w:rPr>
          <w:color w:val="000000"/>
          <w:sz w:val="28"/>
          <w:szCs w:val="28"/>
          <w:shd w:val="clear" w:color="auto" w:fill="FFFFFF"/>
        </w:rPr>
        <w:t>е</w:t>
      </w:r>
      <w:r w:rsidR="0003602F" w:rsidRPr="006253F8">
        <w:rPr>
          <w:color w:val="000000"/>
          <w:sz w:val="28"/>
          <w:szCs w:val="28"/>
          <w:shd w:val="clear" w:color="auto" w:fill="FFFFFF"/>
        </w:rPr>
        <w:t>ты"</w:t>
      </w:r>
      <w:r w:rsidR="00E16CE5">
        <w:rPr>
          <w:color w:val="000000"/>
          <w:sz w:val="28"/>
          <w:szCs w:val="28"/>
          <w:shd w:val="clear" w:color="auto" w:fill="FFFFFF"/>
        </w:rPr>
        <w:t>;</w:t>
      </w:r>
    </w:p>
    <w:p w14:paraId="01305A22" w14:textId="6D85F66F" w:rsidR="004C51E6" w:rsidRPr="006253F8" w:rsidRDefault="004C51E6" w:rsidP="00205F18">
      <w:pPr>
        <w:numPr>
          <w:ilvl w:val="0"/>
          <w:numId w:val="4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6253F8">
        <w:rPr>
          <w:sz w:val="28"/>
          <w:szCs w:val="28"/>
        </w:rPr>
        <w:t>универсальный профиль</w:t>
      </w:r>
      <w:r w:rsidR="00337B8B" w:rsidRPr="006253F8">
        <w:rPr>
          <w:sz w:val="28"/>
          <w:szCs w:val="28"/>
        </w:rPr>
        <w:t xml:space="preserve"> (при наличии).</w:t>
      </w:r>
    </w:p>
    <w:p w14:paraId="36FE89E4" w14:textId="174E1355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2.3. Профильным</w:t>
      </w:r>
      <w:r w:rsidR="0009390F">
        <w:rPr>
          <w:sz w:val="28"/>
          <w:szCs w:val="28"/>
        </w:rPr>
        <w:t xml:space="preserve">и учебными предметами, курсами и дополнительными </w:t>
      </w:r>
      <w:r w:rsidRPr="00CE5C06">
        <w:rPr>
          <w:sz w:val="28"/>
          <w:szCs w:val="28"/>
        </w:rPr>
        <w:t>ди</w:t>
      </w:r>
      <w:r w:rsidRPr="00CE5C06">
        <w:rPr>
          <w:sz w:val="28"/>
          <w:szCs w:val="28"/>
        </w:rPr>
        <w:t>с</w:t>
      </w:r>
      <w:r w:rsidRPr="00CE5C06">
        <w:rPr>
          <w:sz w:val="28"/>
          <w:szCs w:val="28"/>
        </w:rPr>
        <w:t>циплинами (модулями) в соответствующих профилях обучения являются:</w:t>
      </w:r>
    </w:p>
    <w:p w14:paraId="5DFCCADE" w14:textId="0778B75B" w:rsidR="004C51E6" w:rsidRPr="00CE5C06" w:rsidRDefault="004C51E6" w:rsidP="00205F18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proofErr w:type="gramStart"/>
      <w:r w:rsidRPr="00CE5C06">
        <w:rPr>
          <w:sz w:val="28"/>
          <w:szCs w:val="28"/>
        </w:rPr>
        <w:t xml:space="preserve">технологический </w:t>
      </w:r>
      <w:r w:rsidR="0009390F">
        <w:rPr>
          <w:sz w:val="28"/>
          <w:szCs w:val="28"/>
        </w:rPr>
        <w:t xml:space="preserve">(инженерный) </w:t>
      </w:r>
      <w:r w:rsidRPr="00CE5C06">
        <w:rPr>
          <w:sz w:val="28"/>
          <w:szCs w:val="28"/>
        </w:rPr>
        <w:t xml:space="preserve">профиль – </w:t>
      </w:r>
      <w:r w:rsidR="00E16CE5">
        <w:rPr>
          <w:sz w:val="28"/>
          <w:szCs w:val="28"/>
        </w:rPr>
        <w:t xml:space="preserve">профильные предметы: </w:t>
      </w:r>
      <w:r w:rsidRPr="00CE5C06">
        <w:rPr>
          <w:sz w:val="28"/>
          <w:szCs w:val="28"/>
        </w:rPr>
        <w:t>физика, математика</w:t>
      </w:r>
      <w:r w:rsidR="00E54659" w:rsidRPr="00CE5C06">
        <w:rPr>
          <w:sz w:val="28"/>
          <w:szCs w:val="28"/>
        </w:rPr>
        <w:t>: алгебра и начала математического анализа</w:t>
      </w:r>
      <w:r w:rsidRPr="00CE5C06">
        <w:rPr>
          <w:sz w:val="28"/>
          <w:szCs w:val="28"/>
        </w:rPr>
        <w:t>,</w:t>
      </w:r>
      <w:r w:rsidR="00E54659" w:rsidRPr="00CE5C06">
        <w:rPr>
          <w:sz w:val="28"/>
          <w:szCs w:val="28"/>
        </w:rPr>
        <w:t xml:space="preserve"> геометрия,</w:t>
      </w:r>
      <w:r w:rsidRPr="00CE5C06">
        <w:rPr>
          <w:sz w:val="28"/>
          <w:szCs w:val="28"/>
        </w:rPr>
        <w:t xml:space="preserve"> информ</w:t>
      </w:r>
      <w:r w:rsidRPr="00CE5C06">
        <w:rPr>
          <w:sz w:val="28"/>
          <w:szCs w:val="28"/>
        </w:rPr>
        <w:t>а</w:t>
      </w:r>
      <w:r w:rsidRPr="00CE5C06">
        <w:rPr>
          <w:sz w:val="28"/>
          <w:szCs w:val="28"/>
        </w:rPr>
        <w:t>тика</w:t>
      </w:r>
      <w:r w:rsidR="00E16CE5">
        <w:rPr>
          <w:sz w:val="28"/>
          <w:szCs w:val="28"/>
        </w:rPr>
        <w:t>; дополнительные предметы: химия, биология;</w:t>
      </w:r>
      <w:proofErr w:type="gramEnd"/>
    </w:p>
    <w:p w14:paraId="45FF8030" w14:textId="2D417402" w:rsidR="00E54659" w:rsidRPr="00CE5C06" w:rsidRDefault="0009390F" w:rsidP="00205F18">
      <w:pPr>
        <w:numPr>
          <w:ilvl w:val="0"/>
          <w:numId w:val="5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у</w:t>
      </w:r>
      <w:r w:rsidR="00E54659" w:rsidRPr="00CE5C06">
        <w:rPr>
          <w:sz w:val="28"/>
          <w:szCs w:val="28"/>
        </w:rPr>
        <w:t>ниверсальный профиль – по выбору обучающихся и родителей (законных представителей обучающихся).</w:t>
      </w:r>
    </w:p>
    <w:p w14:paraId="75E58D99" w14:textId="2D89B852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lastRenderedPageBreak/>
        <w:t>2.</w:t>
      </w:r>
      <w:r w:rsidR="008F4996" w:rsidRPr="00CE5C06">
        <w:rPr>
          <w:sz w:val="28"/>
          <w:szCs w:val="28"/>
        </w:rPr>
        <w:t>4</w:t>
      </w:r>
      <w:r w:rsidRPr="00CE5C06">
        <w:rPr>
          <w:sz w:val="28"/>
          <w:szCs w:val="28"/>
        </w:rPr>
        <w:t xml:space="preserve">. </w:t>
      </w:r>
      <w:proofErr w:type="gramStart"/>
      <w:r w:rsidRPr="00CE5C06">
        <w:rPr>
          <w:sz w:val="28"/>
          <w:szCs w:val="28"/>
        </w:rPr>
        <w:t xml:space="preserve">С целью подготовки к выбору профиля обучения </w:t>
      </w:r>
      <w:r w:rsidR="00337B8B" w:rsidRPr="00CE5C06">
        <w:rPr>
          <w:sz w:val="28"/>
          <w:szCs w:val="28"/>
        </w:rPr>
        <w:t>в Школе</w:t>
      </w:r>
      <w:r w:rsidRPr="00CE5C06">
        <w:rPr>
          <w:sz w:val="28"/>
          <w:szCs w:val="28"/>
        </w:rPr>
        <w:t xml:space="preserve"> проводится профильная ориентация, а также диагностика обучающихся в рамках </w:t>
      </w:r>
      <w:proofErr w:type="spellStart"/>
      <w:r w:rsidRPr="00CE5C06">
        <w:rPr>
          <w:sz w:val="28"/>
          <w:szCs w:val="28"/>
        </w:rPr>
        <w:t>пре</w:t>
      </w:r>
      <w:r w:rsidRPr="00CE5C06">
        <w:rPr>
          <w:sz w:val="28"/>
          <w:szCs w:val="28"/>
        </w:rPr>
        <w:t>д</w:t>
      </w:r>
      <w:r w:rsidRPr="00CE5C06">
        <w:rPr>
          <w:sz w:val="28"/>
          <w:szCs w:val="28"/>
        </w:rPr>
        <w:t>профильной</w:t>
      </w:r>
      <w:proofErr w:type="spellEnd"/>
      <w:r w:rsidRPr="00CE5C06">
        <w:rPr>
          <w:sz w:val="28"/>
          <w:szCs w:val="28"/>
        </w:rPr>
        <w:t xml:space="preserve"> подготовки.</w:t>
      </w:r>
      <w:proofErr w:type="gramEnd"/>
    </w:p>
    <w:p w14:paraId="02761076" w14:textId="77777777" w:rsidR="004C51E6" w:rsidRPr="00CE5C06" w:rsidRDefault="004C51E6" w:rsidP="00205F18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CE5C06">
        <w:rPr>
          <w:b/>
          <w:bCs/>
          <w:sz w:val="28"/>
          <w:szCs w:val="28"/>
        </w:rPr>
        <w:t>3. Содержание профильного обучения в рамках ФГОС</w:t>
      </w:r>
    </w:p>
    <w:p w14:paraId="0662254F" w14:textId="1BDE5261" w:rsidR="004C51E6" w:rsidRPr="00CE5C06" w:rsidRDefault="00E54659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 xml:space="preserve">3.1. В учебных планах </w:t>
      </w:r>
      <w:r w:rsidR="004C51E6" w:rsidRPr="00CE5C06">
        <w:rPr>
          <w:sz w:val="28"/>
          <w:szCs w:val="28"/>
        </w:rPr>
        <w:t>классов</w:t>
      </w:r>
      <w:r w:rsidRPr="00CE5C06">
        <w:rPr>
          <w:sz w:val="28"/>
          <w:szCs w:val="28"/>
        </w:rPr>
        <w:t xml:space="preserve"> технологического профиля </w:t>
      </w:r>
      <w:r w:rsidR="004C51E6" w:rsidRPr="00CE5C06">
        <w:rPr>
          <w:sz w:val="28"/>
          <w:szCs w:val="28"/>
        </w:rPr>
        <w:t>по образовател</w:t>
      </w:r>
      <w:r w:rsidR="004C51E6" w:rsidRPr="00CE5C06">
        <w:rPr>
          <w:sz w:val="28"/>
          <w:szCs w:val="28"/>
        </w:rPr>
        <w:t>ь</w:t>
      </w:r>
      <w:r w:rsidR="004C51E6" w:rsidRPr="00CE5C06">
        <w:rPr>
          <w:sz w:val="28"/>
          <w:szCs w:val="28"/>
        </w:rPr>
        <w:t xml:space="preserve">ной программе </w:t>
      </w:r>
      <w:r w:rsidR="00337B8B" w:rsidRPr="00CE5C06">
        <w:rPr>
          <w:sz w:val="28"/>
          <w:szCs w:val="28"/>
        </w:rPr>
        <w:t xml:space="preserve">среднего общего образования (далее </w:t>
      </w:r>
      <w:r w:rsidR="004C51E6" w:rsidRPr="00CE5C06">
        <w:rPr>
          <w:sz w:val="28"/>
          <w:szCs w:val="28"/>
        </w:rPr>
        <w:t>СОО</w:t>
      </w:r>
      <w:r w:rsidR="00337B8B" w:rsidRPr="00CE5C06">
        <w:rPr>
          <w:sz w:val="28"/>
          <w:szCs w:val="28"/>
        </w:rPr>
        <w:t>)</w:t>
      </w:r>
      <w:r w:rsidR="004C51E6" w:rsidRPr="00CE5C06">
        <w:rPr>
          <w:sz w:val="28"/>
          <w:szCs w:val="28"/>
        </w:rPr>
        <w:t>, разработанной на основе ФГОС, количество учебных предметов с углубленным изучением из предметной области (предметных областей) по профилю</w:t>
      </w:r>
      <w:r w:rsidR="00EB5CFF">
        <w:rPr>
          <w:sz w:val="28"/>
          <w:szCs w:val="28"/>
        </w:rPr>
        <w:t xml:space="preserve"> обучения составл</w:t>
      </w:r>
      <w:r w:rsidR="00EB5CFF">
        <w:rPr>
          <w:sz w:val="28"/>
          <w:szCs w:val="28"/>
        </w:rPr>
        <w:t>я</w:t>
      </w:r>
      <w:r w:rsidR="00EB5CFF">
        <w:rPr>
          <w:sz w:val="28"/>
          <w:szCs w:val="28"/>
        </w:rPr>
        <w:t>ет не менее 3(4)-</w:t>
      </w:r>
      <w:r w:rsidR="004C51E6" w:rsidRPr="00CE5C06">
        <w:rPr>
          <w:sz w:val="28"/>
          <w:szCs w:val="28"/>
        </w:rPr>
        <w:t>х учебных предметов.</w:t>
      </w:r>
    </w:p>
    <w:p w14:paraId="7E3E0224" w14:textId="26C6C006" w:rsidR="00E54659" w:rsidRPr="00CE5C06" w:rsidRDefault="00E54659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3.2. В учебных планах классов универсального профиля по образовательной программе СОО, разработанной на основе ФГОС, количество учебных пре</w:t>
      </w:r>
      <w:r w:rsidRPr="00CE5C06">
        <w:rPr>
          <w:sz w:val="28"/>
          <w:szCs w:val="28"/>
        </w:rPr>
        <w:t>д</w:t>
      </w:r>
      <w:r w:rsidRPr="00CE5C06">
        <w:rPr>
          <w:sz w:val="28"/>
          <w:szCs w:val="28"/>
        </w:rPr>
        <w:t>метов с углубленным изучением из предметной области (предметных обл</w:t>
      </w:r>
      <w:r w:rsidRPr="00CE5C06">
        <w:rPr>
          <w:sz w:val="28"/>
          <w:szCs w:val="28"/>
        </w:rPr>
        <w:t>а</w:t>
      </w:r>
      <w:r w:rsidRPr="00CE5C06">
        <w:rPr>
          <w:sz w:val="28"/>
          <w:szCs w:val="28"/>
        </w:rPr>
        <w:t>стей) по</w:t>
      </w:r>
      <w:r w:rsidR="00E43C45">
        <w:rPr>
          <w:sz w:val="28"/>
          <w:szCs w:val="28"/>
        </w:rPr>
        <w:t xml:space="preserve"> п</w:t>
      </w:r>
      <w:r w:rsidR="0058203C">
        <w:rPr>
          <w:sz w:val="28"/>
          <w:szCs w:val="28"/>
        </w:rPr>
        <w:t xml:space="preserve">рофилю обучения составляет </w:t>
      </w:r>
      <w:r w:rsidR="00DF7AC9">
        <w:rPr>
          <w:sz w:val="28"/>
          <w:szCs w:val="28"/>
        </w:rPr>
        <w:t>2</w:t>
      </w:r>
      <w:r w:rsidR="0058203C">
        <w:rPr>
          <w:sz w:val="28"/>
          <w:szCs w:val="28"/>
        </w:rPr>
        <w:t>(</w:t>
      </w:r>
      <w:r w:rsidR="00DF7AC9">
        <w:rPr>
          <w:sz w:val="28"/>
          <w:szCs w:val="28"/>
        </w:rPr>
        <w:t>3-</w:t>
      </w:r>
      <w:r w:rsidR="0058203C">
        <w:rPr>
          <w:sz w:val="28"/>
          <w:szCs w:val="28"/>
        </w:rPr>
        <w:t>4)</w:t>
      </w:r>
      <w:r w:rsidRPr="00CE5C06">
        <w:rPr>
          <w:sz w:val="28"/>
          <w:szCs w:val="28"/>
        </w:rPr>
        <w:t xml:space="preserve"> учебных предметов.</w:t>
      </w:r>
    </w:p>
    <w:p w14:paraId="2BE529FD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3.</w:t>
      </w:r>
      <w:r w:rsidR="00E54659" w:rsidRPr="00CE5C06">
        <w:rPr>
          <w:sz w:val="28"/>
          <w:szCs w:val="28"/>
        </w:rPr>
        <w:t>3</w:t>
      </w:r>
      <w:r w:rsidRPr="00CE5C06">
        <w:rPr>
          <w:sz w:val="28"/>
          <w:szCs w:val="28"/>
        </w:rPr>
        <w:t>. Количество учебных занятий за 2 года обучения на одного обучающегося (не более 37 часов в неделю): минимальное – 2170 часов, максимальное – 2590 часов.</w:t>
      </w:r>
    </w:p>
    <w:p w14:paraId="1188907A" w14:textId="17C681C5" w:rsidR="004C51E6" w:rsidRPr="00CE5C06" w:rsidRDefault="004C51E6" w:rsidP="00205F18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CE5C06">
        <w:rPr>
          <w:b/>
          <w:bCs/>
          <w:sz w:val="28"/>
          <w:szCs w:val="28"/>
        </w:rPr>
        <w:t>4. Порядок текущего контроля и промежуточной аттестации</w:t>
      </w:r>
    </w:p>
    <w:p w14:paraId="3F1B4953" w14:textId="2914A9F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4.1. Обучающиеся профильных классов проходят промежуточную аттест</w:t>
      </w:r>
      <w:r w:rsidRPr="00CE5C06">
        <w:rPr>
          <w:sz w:val="28"/>
          <w:szCs w:val="28"/>
        </w:rPr>
        <w:t>а</w:t>
      </w:r>
      <w:r w:rsidRPr="00CE5C06">
        <w:rPr>
          <w:sz w:val="28"/>
          <w:szCs w:val="28"/>
        </w:rPr>
        <w:t xml:space="preserve">цию по профильным учебным предметам, курсам, дисциплинам (модулям) в порядке и формах, установленных Положением о формах, периодичности, порядке текущего контроля успеваемости и промежуточной </w:t>
      </w:r>
      <w:proofErr w:type="gramStart"/>
      <w:r w:rsidRPr="00CE5C06">
        <w:rPr>
          <w:sz w:val="28"/>
          <w:szCs w:val="28"/>
        </w:rPr>
        <w:t>аттестации</w:t>
      </w:r>
      <w:proofErr w:type="gramEnd"/>
      <w:r w:rsidRPr="00CE5C06">
        <w:rPr>
          <w:sz w:val="28"/>
          <w:szCs w:val="28"/>
        </w:rPr>
        <w:t xml:space="preserve"> об</w:t>
      </w:r>
      <w:r w:rsidRPr="00CE5C06">
        <w:rPr>
          <w:sz w:val="28"/>
          <w:szCs w:val="28"/>
        </w:rPr>
        <w:t>у</w:t>
      </w:r>
      <w:r w:rsidRPr="00CE5C06">
        <w:rPr>
          <w:sz w:val="28"/>
          <w:szCs w:val="28"/>
        </w:rPr>
        <w:t xml:space="preserve">чающихся в </w:t>
      </w:r>
      <w:r w:rsidR="00337B8B" w:rsidRPr="00CE5C06">
        <w:rPr>
          <w:sz w:val="28"/>
          <w:szCs w:val="28"/>
        </w:rPr>
        <w:t>Школе</w:t>
      </w:r>
      <w:r w:rsidRPr="00CE5C06">
        <w:rPr>
          <w:sz w:val="28"/>
          <w:szCs w:val="28"/>
        </w:rPr>
        <w:t>.</w:t>
      </w:r>
    </w:p>
    <w:p w14:paraId="5B5905A7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b/>
          <w:bCs/>
          <w:sz w:val="28"/>
          <w:szCs w:val="28"/>
        </w:rPr>
        <w:t>5. Организация профильного обучения</w:t>
      </w:r>
    </w:p>
    <w:p w14:paraId="013ABFE6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5.1. Профильное обучение реализуется посредством:</w:t>
      </w:r>
    </w:p>
    <w:p w14:paraId="45E08111" w14:textId="77777777" w:rsidR="004C51E6" w:rsidRPr="00CE5C06" w:rsidRDefault="004C51E6" w:rsidP="00205F18">
      <w:pPr>
        <w:numPr>
          <w:ilvl w:val="0"/>
          <w:numId w:val="6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изучения отдельных учебных предметов, курсов, дисциплин (модулей) в рамках одной и (или) нескольких предметных областей по выбору обуча</w:t>
      </w:r>
      <w:r w:rsidRPr="00CE5C06">
        <w:rPr>
          <w:sz w:val="28"/>
          <w:szCs w:val="28"/>
        </w:rPr>
        <w:t>ю</w:t>
      </w:r>
      <w:r w:rsidRPr="00CE5C06">
        <w:rPr>
          <w:sz w:val="28"/>
          <w:szCs w:val="28"/>
        </w:rPr>
        <w:t>щихся по программам углубленного изучения;</w:t>
      </w:r>
    </w:p>
    <w:p w14:paraId="50C450F4" w14:textId="77777777" w:rsidR="004C51E6" w:rsidRPr="00CE5C06" w:rsidRDefault="004C51E6" w:rsidP="00205F18">
      <w:pPr>
        <w:numPr>
          <w:ilvl w:val="0"/>
          <w:numId w:val="6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 xml:space="preserve">организации внеурочной деятельности </w:t>
      </w:r>
      <w:proofErr w:type="gramStart"/>
      <w:r w:rsidRPr="00CE5C06">
        <w:rPr>
          <w:sz w:val="28"/>
          <w:szCs w:val="28"/>
        </w:rPr>
        <w:t>обучающихся</w:t>
      </w:r>
      <w:proofErr w:type="gramEnd"/>
      <w:r w:rsidRPr="00CE5C06">
        <w:rPr>
          <w:sz w:val="28"/>
          <w:szCs w:val="28"/>
        </w:rPr>
        <w:t>;</w:t>
      </w:r>
    </w:p>
    <w:p w14:paraId="1662758A" w14:textId="77777777" w:rsidR="004C51E6" w:rsidRPr="00CE5C06" w:rsidRDefault="004C51E6" w:rsidP="00205F18">
      <w:pPr>
        <w:numPr>
          <w:ilvl w:val="0"/>
          <w:numId w:val="6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организации дополнительного образования по общеразвивающим и (или) предпрофессиональным программам;</w:t>
      </w:r>
    </w:p>
    <w:p w14:paraId="5A43DAE4" w14:textId="77777777" w:rsidR="004C51E6" w:rsidRPr="00CE5C06" w:rsidRDefault="004C51E6" w:rsidP="00205F18">
      <w:pPr>
        <w:numPr>
          <w:ilvl w:val="0"/>
          <w:numId w:val="6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proofErr w:type="gramStart"/>
      <w:r w:rsidRPr="00CE5C06">
        <w:rPr>
          <w:sz w:val="28"/>
          <w:szCs w:val="28"/>
        </w:rPr>
        <w:t>организации и (или) проведения проектной, исследовательской (проектно-исследовательской и (или) творческой) деятельности обучающихся.</w:t>
      </w:r>
      <w:proofErr w:type="gramEnd"/>
    </w:p>
    <w:p w14:paraId="783139A9" w14:textId="0F490879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 xml:space="preserve">5.2. Профильное обучение в </w:t>
      </w:r>
      <w:r w:rsidR="00AD49DF" w:rsidRPr="00CE5C06">
        <w:rPr>
          <w:sz w:val="28"/>
          <w:szCs w:val="28"/>
        </w:rPr>
        <w:t>Школе</w:t>
      </w:r>
      <w:r w:rsidR="00F673DA" w:rsidRPr="00CE5C06">
        <w:rPr>
          <w:sz w:val="28"/>
          <w:szCs w:val="28"/>
        </w:rPr>
        <w:t xml:space="preserve"> организуется в зависимости от </w:t>
      </w:r>
      <w:r w:rsidRPr="00CE5C06">
        <w:rPr>
          <w:sz w:val="28"/>
          <w:szCs w:val="28"/>
        </w:rPr>
        <w:t>запросов обучающихся и (или) их родителей (законных представителей) на уровне:</w:t>
      </w:r>
    </w:p>
    <w:p w14:paraId="137E0A9F" w14:textId="77777777" w:rsidR="004C51E6" w:rsidRPr="00CE5C06" w:rsidRDefault="004C51E6" w:rsidP="00205F18">
      <w:pPr>
        <w:numPr>
          <w:ilvl w:val="0"/>
          <w:numId w:val="7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среднего общего образования – в 10-11-х классах.</w:t>
      </w:r>
    </w:p>
    <w:p w14:paraId="656A43E9" w14:textId="271B97F5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lastRenderedPageBreak/>
        <w:t xml:space="preserve">5.3. Формирование профиля обучения осуществляется </w:t>
      </w:r>
      <w:r w:rsidR="00AD49DF" w:rsidRPr="00CE5C06">
        <w:rPr>
          <w:sz w:val="28"/>
          <w:szCs w:val="28"/>
        </w:rPr>
        <w:t>Школой</w:t>
      </w:r>
      <w:r w:rsidRPr="00CE5C06">
        <w:rPr>
          <w:sz w:val="28"/>
          <w:szCs w:val="28"/>
        </w:rPr>
        <w:t xml:space="preserve"> самосто</w:t>
      </w:r>
      <w:r w:rsidRPr="00CE5C06">
        <w:rPr>
          <w:sz w:val="28"/>
          <w:szCs w:val="28"/>
        </w:rPr>
        <w:t>я</w:t>
      </w:r>
      <w:r w:rsidRPr="00CE5C06">
        <w:rPr>
          <w:sz w:val="28"/>
          <w:szCs w:val="28"/>
        </w:rPr>
        <w:t>тельно в соответствии с запросами обучающихся и (или) их родителей (з</w:t>
      </w:r>
      <w:r w:rsidRPr="00CE5C06">
        <w:rPr>
          <w:sz w:val="28"/>
          <w:szCs w:val="28"/>
        </w:rPr>
        <w:t>а</w:t>
      </w:r>
      <w:r w:rsidRPr="00CE5C06">
        <w:rPr>
          <w:sz w:val="28"/>
          <w:szCs w:val="28"/>
        </w:rPr>
        <w:t>конных представителей) с учетом примерных профилей.</w:t>
      </w:r>
    </w:p>
    <w:p w14:paraId="38BC2CCB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5.4. Профильный класс открывается при наполняемости не менее 10 человек.</w:t>
      </w:r>
    </w:p>
    <w:p w14:paraId="260F37D9" w14:textId="647FE16E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 xml:space="preserve">5.5. Администрация </w:t>
      </w:r>
      <w:r w:rsidR="0061363C" w:rsidRPr="00CE5C06">
        <w:rPr>
          <w:sz w:val="28"/>
          <w:szCs w:val="28"/>
        </w:rPr>
        <w:t>Школы</w:t>
      </w:r>
      <w:r w:rsidRPr="00CE5C06">
        <w:rPr>
          <w:sz w:val="28"/>
          <w:szCs w:val="28"/>
        </w:rPr>
        <w:t xml:space="preserve"> не позднее 1 апр</w:t>
      </w:r>
      <w:r w:rsidR="00F673DA" w:rsidRPr="00CE5C06">
        <w:rPr>
          <w:sz w:val="28"/>
          <w:szCs w:val="28"/>
        </w:rPr>
        <w:t>еля текущего года на основ</w:t>
      </w:r>
      <w:r w:rsidR="00F673DA" w:rsidRPr="00CE5C06">
        <w:rPr>
          <w:sz w:val="28"/>
          <w:szCs w:val="28"/>
        </w:rPr>
        <w:t>а</w:t>
      </w:r>
      <w:r w:rsidR="00F673DA" w:rsidRPr="00CE5C06">
        <w:rPr>
          <w:sz w:val="28"/>
          <w:szCs w:val="28"/>
        </w:rPr>
        <w:t>нии </w:t>
      </w:r>
      <w:r w:rsidRPr="00CE5C06">
        <w:rPr>
          <w:sz w:val="28"/>
          <w:szCs w:val="28"/>
        </w:rPr>
        <w:t xml:space="preserve">диагностики информирует обучающихся 9-х классов </w:t>
      </w:r>
      <w:r w:rsidR="0061363C" w:rsidRPr="00CE5C06">
        <w:rPr>
          <w:sz w:val="28"/>
          <w:szCs w:val="28"/>
        </w:rPr>
        <w:t>Школы</w:t>
      </w:r>
      <w:r w:rsidRPr="00CE5C06">
        <w:rPr>
          <w:sz w:val="28"/>
          <w:szCs w:val="28"/>
        </w:rPr>
        <w:t xml:space="preserve"> и их род</w:t>
      </w:r>
      <w:r w:rsidRPr="00CE5C06">
        <w:rPr>
          <w:sz w:val="28"/>
          <w:szCs w:val="28"/>
        </w:rPr>
        <w:t>и</w:t>
      </w:r>
      <w:r w:rsidRPr="00CE5C06">
        <w:rPr>
          <w:sz w:val="28"/>
          <w:szCs w:val="28"/>
        </w:rPr>
        <w:t>телей (законных представителей) о намерении открыть профильные классы (группы) в следующем учебном году.</w:t>
      </w:r>
    </w:p>
    <w:p w14:paraId="30DE39FA" w14:textId="2F8B0850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 xml:space="preserve">5.6. Профильные классы (группы) создаются приказом директора </w:t>
      </w:r>
      <w:r w:rsidR="0061363C" w:rsidRPr="00CE5C06">
        <w:rPr>
          <w:sz w:val="28"/>
          <w:szCs w:val="28"/>
        </w:rPr>
        <w:t>Школы</w:t>
      </w:r>
      <w:r w:rsidRPr="00CE5C06">
        <w:rPr>
          <w:sz w:val="28"/>
          <w:szCs w:val="28"/>
        </w:rPr>
        <w:t xml:space="preserve"> на основании решения педагогического совета с учетом интересов и (или) мн</w:t>
      </w:r>
      <w:r w:rsidRPr="00CE5C06">
        <w:rPr>
          <w:sz w:val="28"/>
          <w:szCs w:val="28"/>
        </w:rPr>
        <w:t>е</w:t>
      </w:r>
      <w:r w:rsidRPr="00CE5C06">
        <w:rPr>
          <w:sz w:val="28"/>
          <w:szCs w:val="28"/>
        </w:rPr>
        <w:t xml:space="preserve">ния обучающихся, а также имеющихся в </w:t>
      </w:r>
      <w:r w:rsidR="0061363C" w:rsidRPr="00CE5C06">
        <w:rPr>
          <w:sz w:val="28"/>
          <w:szCs w:val="28"/>
        </w:rPr>
        <w:t>Школе</w:t>
      </w:r>
      <w:r w:rsidRPr="00CE5C06">
        <w:rPr>
          <w:sz w:val="28"/>
          <w:szCs w:val="28"/>
        </w:rPr>
        <w:t xml:space="preserve"> условий для профильного обучения.</w:t>
      </w:r>
    </w:p>
    <w:p w14:paraId="586303DC" w14:textId="15BF804F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 xml:space="preserve">5.7. Индивидуальный отбор в профильные классы </w:t>
      </w:r>
      <w:r w:rsidR="0061363C" w:rsidRPr="00CE5C06">
        <w:rPr>
          <w:sz w:val="28"/>
          <w:szCs w:val="28"/>
        </w:rPr>
        <w:t>Школы</w:t>
      </w:r>
      <w:r w:rsidRPr="00CE5C06">
        <w:rPr>
          <w:sz w:val="28"/>
          <w:szCs w:val="28"/>
        </w:rPr>
        <w:t xml:space="preserve"> допускается в сл</w:t>
      </w:r>
      <w:r w:rsidRPr="00CE5C06">
        <w:rPr>
          <w:sz w:val="28"/>
          <w:szCs w:val="28"/>
        </w:rPr>
        <w:t>у</w:t>
      </w:r>
      <w:r w:rsidRPr="00CE5C06">
        <w:rPr>
          <w:sz w:val="28"/>
          <w:szCs w:val="28"/>
        </w:rPr>
        <w:t>чаях и порядке, которые предусмотрены законодательством РФ.</w:t>
      </w:r>
    </w:p>
    <w:p w14:paraId="6997F92B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5.8. Преимущественным правом при поступлении в профильные классы (группы) пользуются следующие обучающиеся:</w:t>
      </w:r>
    </w:p>
    <w:p w14:paraId="6277906F" w14:textId="77777777" w:rsidR="0058203C" w:rsidRDefault="004C51E6" w:rsidP="00205F18">
      <w:pPr>
        <w:numPr>
          <w:ilvl w:val="0"/>
          <w:numId w:val="8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proofErr w:type="gramStart"/>
      <w:r w:rsidRPr="00CE5C06">
        <w:rPr>
          <w:sz w:val="28"/>
          <w:szCs w:val="28"/>
        </w:rPr>
        <w:t>имеющие по итогам учебного года за 9-й класс средний балл не ниже пр</w:t>
      </w:r>
      <w:r w:rsidRPr="00CE5C06">
        <w:rPr>
          <w:sz w:val="28"/>
          <w:szCs w:val="28"/>
        </w:rPr>
        <w:t>о</w:t>
      </w:r>
      <w:r w:rsidRPr="00CE5C06">
        <w:rPr>
          <w:sz w:val="28"/>
          <w:szCs w:val="28"/>
        </w:rPr>
        <w:t xml:space="preserve">ходного; </w:t>
      </w:r>
      <w:proofErr w:type="gramEnd"/>
    </w:p>
    <w:p w14:paraId="063ED631" w14:textId="1FECDFDF" w:rsidR="004C51E6" w:rsidRPr="00CE5C06" w:rsidRDefault="004C51E6" w:rsidP="00205F18">
      <w:pPr>
        <w:numPr>
          <w:ilvl w:val="0"/>
          <w:numId w:val="8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 xml:space="preserve"> </w:t>
      </w:r>
      <w:proofErr w:type="gramStart"/>
      <w:r w:rsidRPr="00CE5C06">
        <w:rPr>
          <w:sz w:val="28"/>
          <w:szCs w:val="28"/>
        </w:rPr>
        <w:t>победители олимпиад по соответствующим профильным учебных предм</w:t>
      </w:r>
      <w:r w:rsidRPr="00CE5C06">
        <w:rPr>
          <w:sz w:val="28"/>
          <w:szCs w:val="28"/>
        </w:rPr>
        <w:t>е</w:t>
      </w:r>
      <w:r w:rsidRPr="00CE5C06">
        <w:rPr>
          <w:sz w:val="28"/>
          <w:szCs w:val="28"/>
        </w:rPr>
        <w:t>там, курсам, дисциплинам (модулям) регионального или федерального уро</w:t>
      </w:r>
      <w:r w:rsidRPr="00CE5C06">
        <w:rPr>
          <w:sz w:val="28"/>
          <w:szCs w:val="28"/>
        </w:rPr>
        <w:t>в</w:t>
      </w:r>
      <w:r w:rsidRPr="00CE5C06">
        <w:rPr>
          <w:sz w:val="28"/>
          <w:szCs w:val="28"/>
        </w:rPr>
        <w:t>ня;</w:t>
      </w:r>
      <w:proofErr w:type="gramEnd"/>
    </w:p>
    <w:p w14:paraId="33ABDB09" w14:textId="35EC91AF" w:rsidR="004C51E6" w:rsidRPr="00CE5C06" w:rsidRDefault="004C51E6" w:rsidP="00205F18">
      <w:pPr>
        <w:numPr>
          <w:ilvl w:val="0"/>
          <w:numId w:val="8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 xml:space="preserve">выпускники 9-х классов </w:t>
      </w:r>
      <w:r w:rsidR="0061363C" w:rsidRPr="00CE5C06">
        <w:rPr>
          <w:sz w:val="28"/>
          <w:szCs w:val="28"/>
        </w:rPr>
        <w:t>общеобразовательных учреждений</w:t>
      </w:r>
      <w:r w:rsidRPr="00CE5C06">
        <w:rPr>
          <w:sz w:val="28"/>
          <w:szCs w:val="28"/>
        </w:rPr>
        <w:t>, получивших по итогам государственной итоговой аттестации положительные отметки (4 и 5 баллов) по профильным учебным предметам;</w:t>
      </w:r>
    </w:p>
    <w:p w14:paraId="62FEBBD0" w14:textId="793E9076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 xml:space="preserve">5.9. Зачисление в </w:t>
      </w:r>
      <w:r w:rsidR="0061363C" w:rsidRPr="00CE5C06">
        <w:rPr>
          <w:sz w:val="28"/>
          <w:szCs w:val="28"/>
        </w:rPr>
        <w:t>Школу</w:t>
      </w:r>
      <w:r w:rsidRPr="00CE5C06">
        <w:rPr>
          <w:sz w:val="28"/>
          <w:szCs w:val="28"/>
        </w:rPr>
        <w:t xml:space="preserve"> для обучения в профильных классах на уровне о</w:t>
      </w:r>
      <w:r w:rsidRPr="00CE5C06">
        <w:rPr>
          <w:sz w:val="28"/>
          <w:szCs w:val="28"/>
        </w:rPr>
        <w:t>с</w:t>
      </w:r>
      <w:r w:rsidRPr="00CE5C06">
        <w:rPr>
          <w:sz w:val="28"/>
          <w:szCs w:val="28"/>
        </w:rPr>
        <w:t>новного общего или среднего общего образования осуществляется в соотве</w:t>
      </w:r>
      <w:r w:rsidRPr="00CE5C06">
        <w:rPr>
          <w:sz w:val="28"/>
          <w:szCs w:val="28"/>
        </w:rPr>
        <w:t>т</w:t>
      </w:r>
      <w:r w:rsidRPr="00CE5C06">
        <w:rPr>
          <w:sz w:val="28"/>
          <w:szCs w:val="28"/>
        </w:rPr>
        <w:t xml:space="preserve">ствии с </w:t>
      </w:r>
      <w:r w:rsidR="0061363C" w:rsidRPr="00CE5C06">
        <w:rPr>
          <w:sz w:val="28"/>
          <w:szCs w:val="28"/>
        </w:rPr>
        <w:t xml:space="preserve">Приказом Министерства просвещения Российской Федерации от 02.09.2020 г. № 458 «Об утверждении Порядка приёма на </w:t>
      </w:r>
      <w:proofErr w:type="gramStart"/>
      <w:r w:rsidR="0061363C" w:rsidRPr="00CE5C06">
        <w:rPr>
          <w:sz w:val="28"/>
          <w:szCs w:val="28"/>
        </w:rPr>
        <w:t>обучение</w:t>
      </w:r>
      <w:r w:rsidR="0061363C" w:rsidRPr="00CE5C06">
        <w:rPr>
          <w:sz w:val="28"/>
          <w:szCs w:val="28"/>
        </w:rPr>
        <w:br/>
        <w:t>по</w:t>
      </w:r>
      <w:proofErr w:type="gramEnd"/>
      <w:r w:rsidR="0061363C" w:rsidRPr="00CE5C06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14:paraId="617808B5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5.10. Комплектование профильных классов завершается не позднее 01 се</w:t>
      </w:r>
      <w:r w:rsidRPr="00CE5C06">
        <w:rPr>
          <w:sz w:val="28"/>
          <w:szCs w:val="28"/>
        </w:rPr>
        <w:t>н</w:t>
      </w:r>
      <w:r w:rsidRPr="00CE5C06">
        <w:rPr>
          <w:sz w:val="28"/>
          <w:szCs w:val="28"/>
        </w:rPr>
        <w:t>тября.  При наличии свободных мест осуществляется дополнительный прием в период с 01 сентября по 01 октября.</w:t>
      </w:r>
    </w:p>
    <w:p w14:paraId="54F2E20B" w14:textId="77777777" w:rsidR="004C51E6" w:rsidRPr="00CE5C06" w:rsidRDefault="004C51E6" w:rsidP="00205F18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CE5C06">
        <w:rPr>
          <w:b/>
          <w:bCs/>
          <w:sz w:val="28"/>
          <w:szCs w:val="28"/>
        </w:rPr>
        <w:t>6. Права и обязанности обучающихся профильных классов, их родит</w:t>
      </w:r>
      <w:r w:rsidRPr="00CE5C06">
        <w:rPr>
          <w:b/>
          <w:bCs/>
          <w:sz w:val="28"/>
          <w:szCs w:val="28"/>
        </w:rPr>
        <w:t>е</w:t>
      </w:r>
      <w:r w:rsidRPr="00CE5C06">
        <w:rPr>
          <w:b/>
          <w:bCs/>
          <w:sz w:val="28"/>
          <w:szCs w:val="28"/>
        </w:rPr>
        <w:t>лей (законных представителей)</w:t>
      </w:r>
    </w:p>
    <w:p w14:paraId="04D6951E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lastRenderedPageBreak/>
        <w:t>6.1. Всех обучающихся, зачисленных в профильный класс и их родителей (законных представителей) общеобразовательная организация обязана озн</w:t>
      </w:r>
      <w:r w:rsidRPr="00CE5C06">
        <w:rPr>
          <w:sz w:val="28"/>
          <w:szCs w:val="28"/>
        </w:rPr>
        <w:t>а</w:t>
      </w:r>
      <w:r w:rsidRPr="00CE5C06">
        <w:rPr>
          <w:sz w:val="28"/>
          <w:szCs w:val="28"/>
        </w:rPr>
        <w:t xml:space="preserve">комить с Уставом БОУ </w:t>
      </w:r>
      <w:proofErr w:type="spellStart"/>
      <w:r w:rsidRPr="00CE5C06">
        <w:rPr>
          <w:sz w:val="28"/>
          <w:szCs w:val="28"/>
        </w:rPr>
        <w:t>г</w:t>
      </w:r>
      <w:proofErr w:type="gramStart"/>
      <w:r w:rsidRPr="00CE5C06">
        <w:rPr>
          <w:sz w:val="28"/>
          <w:szCs w:val="28"/>
        </w:rPr>
        <w:t>.О</w:t>
      </w:r>
      <w:proofErr w:type="gramEnd"/>
      <w:r w:rsidRPr="00CE5C06">
        <w:rPr>
          <w:sz w:val="28"/>
          <w:szCs w:val="28"/>
        </w:rPr>
        <w:t>мска</w:t>
      </w:r>
      <w:proofErr w:type="spellEnd"/>
      <w:r w:rsidRPr="00CE5C06">
        <w:rPr>
          <w:sz w:val="28"/>
          <w:szCs w:val="28"/>
        </w:rPr>
        <w:t xml:space="preserve"> «С</w:t>
      </w:r>
      <w:r w:rsidR="00195427" w:rsidRPr="00CE5C06">
        <w:rPr>
          <w:sz w:val="28"/>
          <w:szCs w:val="28"/>
        </w:rPr>
        <w:t xml:space="preserve">редняя общеобразовательная школа </w:t>
      </w:r>
      <w:r w:rsidRPr="00CE5C06">
        <w:rPr>
          <w:sz w:val="28"/>
          <w:szCs w:val="28"/>
        </w:rPr>
        <w:t>№1</w:t>
      </w:r>
      <w:r w:rsidR="00195427" w:rsidRPr="00CE5C06">
        <w:rPr>
          <w:sz w:val="28"/>
          <w:szCs w:val="28"/>
        </w:rPr>
        <w:t>09 с углубленным изучением отдельных предметов</w:t>
      </w:r>
      <w:r w:rsidRPr="00CE5C06">
        <w:rPr>
          <w:sz w:val="28"/>
          <w:szCs w:val="28"/>
        </w:rPr>
        <w:t>», лицензией на право вед</w:t>
      </w:r>
      <w:r w:rsidRPr="00CE5C06">
        <w:rPr>
          <w:sz w:val="28"/>
          <w:szCs w:val="28"/>
        </w:rPr>
        <w:t>е</w:t>
      </w:r>
      <w:r w:rsidRPr="00CE5C06">
        <w:rPr>
          <w:sz w:val="28"/>
          <w:szCs w:val="28"/>
        </w:rPr>
        <w:t>ния образовательной деятельности, свидетельством о государственной а</w:t>
      </w:r>
      <w:r w:rsidRPr="00CE5C06">
        <w:rPr>
          <w:sz w:val="28"/>
          <w:szCs w:val="28"/>
        </w:rPr>
        <w:t>к</w:t>
      </w:r>
      <w:r w:rsidRPr="00CE5C06">
        <w:rPr>
          <w:sz w:val="28"/>
          <w:szCs w:val="28"/>
        </w:rPr>
        <w:t>кредитации, учебным планом и другими документами, регламентирующими образовательный процесс в профильном классе.</w:t>
      </w:r>
    </w:p>
    <w:p w14:paraId="37236090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6.</w:t>
      </w:r>
      <w:r w:rsidR="00195427" w:rsidRPr="00CE5C06">
        <w:rPr>
          <w:sz w:val="28"/>
          <w:szCs w:val="28"/>
        </w:rPr>
        <w:t>2</w:t>
      </w:r>
      <w:r w:rsidRPr="00CE5C06">
        <w:rPr>
          <w:sz w:val="28"/>
          <w:szCs w:val="28"/>
        </w:rPr>
        <w:t>. Обучающимся в 10 профильном классе может быть предоставлено право изменения профиля обучения в течение учебного года при следующих усл</w:t>
      </w:r>
      <w:r w:rsidRPr="00CE5C06">
        <w:rPr>
          <w:sz w:val="28"/>
          <w:szCs w:val="28"/>
        </w:rPr>
        <w:t>о</w:t>
      </w:r>
      <w:r w:rsidRPr="00CE5C06">
        <w:rPr>
          <w:sz w:val="28"/>
          <w:szCs w:val="28"/>
        </w:rPr>
        <w:t>виях:</w:t>
      </w:r>
    </w:p>
    <w:p w14:paraId="633C44C9" w14:textId="77777777" w:rsidR="004C51E6" w:rsidRPr="00CE5C06" w:rsidRDefault="004C51E6" w:rsidP="00205F18">
      <w:pPr>
        <w:numPr>
          <w:ilvl w:val="0"/>
          <w:numId w:val="9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отсутствие академических задолженностей за прошедший период обучения;</w:t>
      </w:r>
    </w:p>
    <w:p w14:paraId="1A27B002" w14:textId="77777777" w:rsidR="004C51E6" w:rsidRPr="00CE5C06" w:rsidRDefault="004C51E6" w:rsidP="00205F18">
      <w:pPr>
        <w:numPr>
          <w:ilvl w:val="0"/>
          <w:numId w:val="9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сдачи экзаменов по ликвидации пробелов в знаниях по предметам вновь выбранного профиля;</w:t>
      </w:r>
    </w:p>
    <w:p w14:paraId="7F980029" w14:textId="77777777" w:rsidR="004C51E6" w:rsidRPr="00CE5C06" w:rsidRDefault="004C51E6" w:rsidP="00205F18">
      <w:pPr>
        <w:numPr>
          <w:ilvl w:val="0"/>
          <w:numId w:val="9"/>
        </w:numPr>
        <w:tabs>
          <w:tab w:val="clear" w:pos="720"/>
          <w:tab w:val="num" w:pos="1428"/>
        </w:tabs>
        <w:spacing w:before="100" w:beforeAutospacing="1" w:after="100" w:afterAutospacing="1"/>
        <w:ind w:left="0"/>
        <w:rPr>
          <w:sz w:val="28"/>
          <w:szCs w:val="28"/>
        </w:rPr>
      </w:pPr>
      <w:r w:rsidRPr="00CE5C06">
        <w:rPr>
          <w:sz w:val="28"/>
          <w:szCs w:val="28"/>
        </w:rPr>
        <w:t>письменного заявления родителей (законных представителей).</w:t>
      </w:r>
    </w:p>
    <w:p w14:paraId="054B1105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6.4. Сроки и условия смены профиля обучения на уровне среднего общего образования:</w:t>
      </w:r>
    </w:p>
    <w:p w14:paraId="2BD8A47D" w14:textId="77777777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10 класс</w:t>
      </w:r>
      <w:r w:rsidRPr="00CE5C06">
        <w:rPr>
          <w:color w:val="000080"/>
          <w:sz w:val="28"/>
          <w:szCs w:val="28"/>
        </w:rPr>
        <w:t>:</w:t>
      </w:r>
      <w:r w:rsidRPr="00CE5C06">
        <w:rPr>
          <w:sz w:val="28"/>
          <w:szCs w:val="28"/>
        </w:rPr>
        <w:t xml:space="preserve"> Сентябрь (до 30.09. включительно) без сдачи промежуточной атт</w:t>
      </w:r>
      <w:r w:rsidRPr="00CE5C06">
        <w:rPr>
          <w:sz w:val="28"/>
          <w:szCs w:val="28"/>
        </w:rPr>
        <w:t>е</w:t>
      </w:r>
      <w:r w:rsidRPr="00CE5C06">
        <w:rPr>
          <w:sz w:val="28"/>
          <w:szCs w:val="28"/>
        </w:rPr>
        <w:t xml:space="preserve">стации, на основании заявления. Январь (с обязательной </w:t>
      </w:r>
      <w:r w:rsidR="00F673DA" w:rsidRPr="00CE5C06">
        <w:rPr>
          <w:sz w:val="28"/>
          <w:szCs w:val="28"/>
        </w:rPr>
        <w:t>прохождением пр</w:t>
      </w:r>
      <w:r w:rsidR="00F673DA" w:rsidRPr="00CE5C06">
        <w:rPr>
          <w:sz w:val="28"/>
          <w:szCs w:val="28"/>
        </w:rPr>
        <w:t>о</w:t>
      </w:r>
      <w:r w:rsidR="00F673DA" w:rsidRPr="00CE5C06">
        <w:rPr>
          <w:sz w:val="28"/>
          <w:szCs w:val="28"/>
        </w:rPr>
        <w:t>межуточной аттестацией</w:t>
      </w:r>
      <w:r w:rsidRPr="00CE5C06">
        <w:rPr>
          <w:sz w:val="28"/>
          <w:szCs w:val="28"/>
        </w:rPr>
        <w:t xml:space="preserve"> по предметам вновь выбранного профиля за 1 пол</w:t>
      </w:r>
      <w:r w:rsidRPr="00CE5C06">
        <w:rPr>
          <w:sz w:val="28"/>
          <w:szCs w:val="28"/>
        </w:rPr>
        <w:t>у</w:t>
      </w:r>
      <w:r w:rsidRPr="00CE5C06">
        <w:rPr>
          <w:sz w:val="28"/>
          <w:szCs w:val="28"/>
        </w:rPr>
        <w:t xml:space="preserve">годие 10 класса).  Май (с обязательной </w:t>
      </w:r>
      <w:r w:rsidR="00F673DA" w:rsidRPr="00CE5C06">
        <w:rPr>
          <w:sz w:val="28"/>
          <w:szCs w:val="28"/>
        </w:rPr>
        <w:t>прохождением промежуточной атт</w:t>
      </w:r>
      <w:r w:rsidR="00F673DA" w:rsidRPr="00CE5C06">
        <w:rPr>
          <w:sz w:val="28"/>
          <w:szCs w:val="28"/>
        </w:rPr>
        <w:t>е</w:t>
      </w:r>
      <w:r w:rsidR="00F673DA" w:rsidRPr="00CE5C06">
        <w:rPr>
          <w:sz w:val="28"/>
          <w:szCs w:val="28"/>
        </w:rPr>
        <w:t xml:space="preserve">стацией </w:t>
      </w:r>
      <w:r w:rsidRPr="00CE5C06">
        <w:rPr>
          <w:sz w:val="28"/>
          <w:szCs w:val="28"/>
        </w:rPr>
        <w:t>по предметам вновь выбранного профиля за 1 и 2 полугодие 10 кла</w:t>
      </w:r>
      <w:r w:rsidRPr="00CE5C06">
        <w:rPr>
          <w:sz w:val="28"/>
          <w:szCs w:val="28"/>
        </w:rPr>
        <w:t>с</w:t>
      </w:r>
      <w:r w:rsidRPr="00CE5C06">
        <w:rPr>
          <w:sz w:val="28"/>
          <w:szCs w:val="28"/>
        </w:rPr>
        <w:t>са).</w:t>
      </w:r>
    </w:p>
    <w:p w14:paraId="312B27AD" w14:textId="55E58480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11 класс</w:t>
      </w:r>
      <w:r w:rsidRPr="00CE5C06">
        <w:rPr>
          <w:color w:val="000080"/>
          <w:sz w:val="28"/>
          <w:szCs w:val="28"/>
        </w:rPr>
        <w:t>:</w:t>
      </w:r>
      <w:r w:rsidRPr="00CE5C06">
        <w:rPr>
          <w:sz w:val="28"/>
          <w:szCs w:val="28"/>
        </w:rPr>
        <w:t xml:space="preserve"> Сен</w:t>
      </w:r>
      <w:r w:rsidR="00195427" w:rsidRPr="00CE5C06">
        <w:rPr>
          <w:sz w:val="28"/>
          <w:szCs w:val="28"/>
        </w:rPr>
        <w:t>тябрь (до 10.09. включительно с</w:t>
      </w:r>
      <w:r w:rsidRPr="00CE5C06">
        <w:rPr>
          <w:sz w:val="28"/>
          <w:szCs w:val="28"/>
        </w:rPr>
        <w:t> обязательн</w:t>
      </w:r>
      <w:r w:rsidR="00767143" w:rsidRPr="00CE5C06">
        <w:rPr>
          <w:sz w:val="28"/>
          <w:szCs w:val="28"/>
        </w:rPr>
        <w:t>ым</w:t>
      </w:r>
      <w:r w:rsidR="0061363C" w:rsidRPr="00CE5C06">
        <w:rPr>
          <w:sz w:val="28"/>
          <w:szCs w:val="28"/>
        </w:rPr>
        <w:t xml:space="preserve"> </w:t>
      </w:r>
      <w:r w:rsidR="00F673DA" w:rsidRPr="00CE5C06">
        <w:rPr>
          <w:sz w:val="28"/>
          <w:szCs w:val="28"/>
        </w:rPr>
        <w:t>прохождением промежуточной аттестаци</w:t>
      </w:r>
      <w:r w:rsidR="00767143" w:rsidRPr="00CE5C06">
        <w:rPr>
          <w:sz w:val="28"/>
          <w:szCs w:val="28"/>
        </w:rPr>
        <w:t xml:space="preserve">и по </w:t>
      </w:r>
      <w:r w:rsidRPr="00CE5C06">
        <w:rPr>
          <w:sz w:val="28"/>
          <w:szCs w:val="28"/>
        </w:rPr>
        <w:t>предметам вновь выбранного профиля за курс 10 класса).</w:t>
      </w:r>
    </w:p>
    <w:p w14:paraId="5F9DF0A3" w14:textId="17526DC0" w:rsidR="004C51E6" w:rsidRPr="00CE5C06" w:rsidRDefault="004C51E6" w:rsidP="00205F18">
      <w:pPr>
        <w:spacing w:before="100" w:beforeAutospacing="1" w:after="100" w:afterAutospacing="1"/>
        <w:rPr>
          <w:sz w:val="28"/>
          <w:szCs w:val="28"/>
        </w:rPr>
      </w:pPr>
      <w:r w:rsidRPr="00CE5C06">
        <w:rPr>
          <w:sz w:val="28"/>
          <w:szCs w:val="28"/>
        </w:rPr>
        <w:t>6.5. Права и обязанности обучающихся, их родителей (законных представ</w:t>
      </w:r>
      <w:r w:rsidRPr="00CE5C06">
        <w:rPr>
          <w:sz w:val="28"/>
          <w:szCs w:val="28"/>
        </w:rPr>
        <w:t>и</w:t>
      </w:r>
      <w:r w:rsidRPr="00CE5C06">
        <w:rPr>
          <w:sz w:val="28"/>
          <w:szCs w:val="28"/>
        </w:rPr>
        <w:t xml:space="preserve">телей) определяются </w:t>
      </w:r>
      <w:r w:rsidR="00195427" w:rsidRPr="00CE5C06">
        <w:rPr>
          <w:sz w:val="28"/>
          <w:szCs w:val="28"/>
        </w:rPr>
        <w:t xml:space="preserve">Уставом </w:t>
      </w:r>
      <w:r w:rsidR="000352FB" w:rsidRPr="00CE5C06">
        <w:rPr>
          <w:sz w:val="28"/>
          <w:szCs w:val="28"/>
        </w:rPr>
        <w:t>Школы</w:t>
      </w:r>
      <w:r w:rsidR="00195427" w:rsidRPr="00CE5C06">
        <w:rPr>
          <w:sz w:val="28"/>
          <w:szCs w:val="28"/>
        </w:rPr>
        <w:t>,</w:t>
      </w:r>
      <w:r w:rsidRPr="00CE5C06">
        <w:rPr>
          <w:sz w:val="28"/>
          <w:szCs w:val="28"/>
        </w:rPr>
        <w:t> </w:t>
      </w:r>
      <w:r w:rsidR="00195427" w:rsidRPr="00CE5C06">
        <w:rPr>
          <w:sz w:val="28"/>
          <w:szCs w:val="28"/>
        </w:rPr>
        <w:t>«</w:t>
      </w:r>
      <w:r w:rsidRPr="00CE5C06">
        <w:rPr>
          <w:sz w:val="28"/>
          <w:szCs w:val="28"/>
        </w:rPr>
        <w:t>Правилами внутреннего распорядка для обучающихся БОУ</w:t>
      </w:r>
      <w:r w:rsidR="000352FB" w:rsidRPr="00CE5C06">
        <w:rPr>
          <w:sz w:val="28"/>
          <w:szCs w:val="28"/>
        </w:rPr>
        <w:t xml:space="preserve"> </w:t>
      </w:r>
      <w:r w:rsidR="0058203C" w:rsidRPr="00CE5C06">
        <w:rPr>
          <w:sz w:val="28"/>
          <w:szCs w:val="28"/>
        </w:rPr>
        <w:t>г. Омска</w:t>
      </w:r>
      <w:r w:rsidR="00767143" w:rsidRPr="00CE5C06">
        <w:rPr>
          <w:sz w:val="28"/>
          <w:szCs w:val="28"/>
        </w:rPr>
        <w:t xml:space="preserve"> «</w:t>
      </w:r>
      <w:r w:rsidR="00195427" w:rsidRPr="00CE5C06">
        <w:rPr>
          <w:sz w:val="28"/>
          <w:szCs w:val="28"/>
        </w:rPr>
        <w:t>Средняя общеобразовательная школа №109 с углуб</w:t>
      </w:r>
      <w:r w:rsidR="006C43C2" w:rsidRPr="00CE5C06">
        <w:rPr>
          <w:sz w:val="28"/>
          <w:szCs w:val="28"/>
        </w:rPr>
        <w:t>л</w:t>
      </w:r>
      <w:r w:rsidR="00195427" w:rsidRPr="00CE5C06">
        <w:rPr>
          <w:sz w:val="28"/>
          <w:szCs w:val="28"/>
        </w:rPr>
        <w:t>енным изучением отдельных предметов»</w:t>
      </w:r>
      <w:r w:rsidR="000352FB" w:rsidRPr="00CE5C06">
        <w:rPr>
          <w:sz w:val="28"/>
          <w:szCs w:val="28"/>
        </w:rPr>
        <w:t>.</w:t>
      </w:r>
    </w:p>
    <w:p w14:paraId="4925806B" w14:textId="77777777" w:rsidR="003674CF" w:rsidRPr="00CE5C06" w:rsidRDefault="003674CF" w:rsidP="00205F18">
      <w:pPr>
        <w:rPr>
          <w:sz w:val="28"/>
          <w:szCs w:val="28"/>
        </w:rPr>
      </w:pPr>
    </w:p>
    <w:p w14:paraId="61D7122D" w14:textId="77777777" w:rsidR="00205F18" w:rsidRPr="00CE5C06" w:rsidRDefault="00205F18">
      <w:pPr>
        <w:rPr>
          <w:sz w:val="28"/>
          <w:szCs w:val="28"/>
        </w:rPr>
      </w:pPr>
    </w:p>
    <w:sectPr w:rsidR="00205F18" w:rsidRPr="00CE5C06" w:rsidSect="001D3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40CF7" w14:textId="77777777" w:rsidR="00DE31C4" w:rsidRDefault="00DE31C4">
      <w:r>
        <w:separator/>
      </w:r>
    </w:p>
  </w:endnote>
  <w:endnote w:type="continuationSeparator" w:id="0">
    <w:p w14:paraId="19AA5823" w14:textId="77777777" w:rsidR="00DE31C4" w:rsidRDefault="00DE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F3474" w14:textId="77777777" w:rsidR="003674CF" w:rsidRDefault="003674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6E6EC" w14:textId="77777777" w:rsidR="003674CF" w:rsidRDefault="003674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C517C" w14:textId="77777777" w:rsidR="003674CF" w:rsidRDefault="003674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04F36" w14:textId="77777777" w:rsidR="00DE31C4" w:rsidRDefault="00DE31C4">
      <w:r>
        <w:separator/>
      </w:r>
    </w:p>
  </w:footnote>
  <w:footnote w:type="continuationSeparator" w:id="0">
    <w:p w14:paraId="4CC237CD" w14:textId="77777777" w:rsidR="00DE31C4" w:rsidRDefault="00DE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E7FC0" w14:textId="77777777" w:rsidR="003674CF" w:rsidRDefault="003674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0CB6B" w14:textId="77777777" w:rsidR="003674CF" w:rsidRDefault="003674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312FF" w14:textId="77777777" w:rsidR="003674CF" w:rsidRDefault="003674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995"/>
    <w:multiLevelType w:val="multilevel"/>
    <w:tmpl w:val="9DA6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C20A3"/>
    <w:multiLevelType w:val="multilevel"/>
    <w:tmpl w:val="8C2C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10A86"/>
    <w:multiLevelType w:val="multilevel"/>
    <w:tmpl w:val="C620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835E3"/>
    <w:multiLevelType w:val="multilevel"/>
    <w:tmpl w:val="284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34705"/>
    <w:multiLevelType w:val="multilevel"/>
    <w:tmpl w:val="7FAE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12E8C"/>
    <w:multiLevelType w:val="multilevel"/>
    <w:tmpl w:val="DEA2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E5EB1"/>
    <w:multiLevelType w:val="multilevel"/>
    <w:tmpl w:val="0152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B7939"/>
    <w:multiLevelType w:val="multilevel"/>
    <w:tmpl w:val="A892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42831"/>
    <w:multiLevelType w:val="multilevel"/>
    <w:tmpl w:val="51E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E6"/>
    <w:rsid w:val="00020B78"/>
    <w:rsid w:val="000352FB"/>
    <w:rsid w:val="0003602F"/>
    <w:rsid w:val="0008568A"/>
    <w:rsid w:val="0009390F"/>
    <w:rsid w:val="000945D2"/>
    <w:rsid w:val="000C4C75"/>
    <w:rsid w:val="000D70D1"/>
    <w:rsid w:val="00145D5F"/>
    <w:rsid w:val="00195427"/>
    <w:rsid w:val="001D3853"/>
    <w:rsid w:val="00205F18"/>
    <w:rsid w:val="00337B8B"/>
    <w:rsid w:val="003674CF"/>
    <w:rsid w:val="00371B5A"/>
    <w:rsid w:val="003C45EF"/>
    <w:rsid w:val="004C51E6"/>
    <w:rsid w:val="0058203C"/>
    <w:rsid w:val="00590184"/>
    <w:rsid w:val="00596BD6"/>
    <w:rsid w:val="0061363C"/>
    <w:rsid w:val="006253F8"/>
    <w:rsid w:val="006C43C2"/>
    <w:rsid w:val="00767143"/>
    <w:rsid w:val="008B1403"/>
    <w:rsid w:val="008F4996"/>
    <w:rsid w:val="00996BC1"/>
    <w:rsid w:val="00A53453"/>
    <w:rsid w:val="00AD49DF"/>
    <w:rsid w:val="00BC790C"/>
    <w:rsid w:val="00C12C9A"/>
    <w:rsid w:val="00C2622C"/>
    <w:rsid w:val="00CE5C06"/>
    <w:rsid w:val="00D14E36"/>
    <w:rsid w:val="00D1665C"/>
    <w:rsid w:val="00D2630F"/>
    <w:rsid w:val="00DB5A97"/>
    <w:rsid w:val="00DE31C4"/>
    <w:rsid w:val="00DF7AC9"/>
    <w:rsid w:val="00E16CE5"/>
    <w:rsid w:val="00E43C45"/>
    <w:rsid w:val="00E54659"/>
    <w:rsid w:val="00EB5CFF"/>
    <w:rsid w:val="00F501BA"/>
    <w:rsid w:val="00F673DA"/>
    <w:rsid w:val="00F7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B82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ody Text"/>
    <w:basedOn w:val="a"/>
    <w:link w:val="a8"/>
    <w:uiPriority w:val="1"/>
    <w:qFormat/>
    <w:rsid w:val="000D70D1"/>
    <w:pPr>
      <w:widowControl w:val="0"/>
      <w:autoSpaceDE w:val="0"/>
      <w:autoSpaceDN w:val="0"/>
      <w:ind w:left="1238" w:firstLine="707"/>
      <w:jc w:val="both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D70D1"/>
    <w:rPr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337B8B"/>
    <w:pPr>
      <w:ind w:left="720"/>
      <w:contextualSpacing/>
    </w:pPr>
  </w:style>
  <w:style w:type="table" w:styleId="aa">
    <w:name w:val="Table Grid"/>
    <w:basedOn w:val="a1"/>
    <w:rsid w:val="00CE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96B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96B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Body Text"/>
    <w:basedOn w:val="a"/>
    <w:link w:val="a8"/>
    <w:uiPriority w:val="1"/>
    <w:qFormat/>
    <w:rsid w:val="000D70D1"/>
    <w:pPr>
      <w:widowControl w:val="0"/>
      <w:autoSpaceDE w:val="0"/>
      <w:autoSpaceDN w:val="0"/>
      <w:ind w:left="1238" w:firstLine="707"/>
      <w:jc w:val="both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D70D1"/>
    <w:rPr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337B8B"/>
    <w:pPr>
      <w:ind w:left="720"/>
      <w:contextualSpacing/>
    </w:pPr>
  </w:style>
  <w:style w:type="table" w:styleId="aa">
    <w:name w:val="Table Grid"/>
    <w:basedOn w:val="a1"/>
    <w:rsid w:val="00CE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96B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96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</TotalTime>
  <Pages>7</Pages>
  <Words>1722</Words>
  <Characters>13228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UCHITELSKAY</cp:lastModifiedBy>
  <cp:revision>5</cp:revision>
  <cp:lastPrinted>2025-01-31T08:31:00Z</cp:lastPrinted>
  <dcterms:created xsi:type="dcterms:W3CDTF">2025-01-31T08:34:00Z</dcterms:created>
  <dcterms:modified xsi:type="dcterms:W3CDTF">2025-02-04T06:28:00Z</dcterms:modified>
</cp:coreProperties>
</file>